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57F5C" w14:textId="77777777" w:rsidR="00811A6E" w:rsidRPr="007D0F68" w:rsidRDefault="003A14DF">
      <w:pPr>
        <w:spacing w:before="60" w:line="400" w:lineRule="atLeast"/>
        <w:outlineLvl w:val="0"/>
        <w:rPr>
          <w:b/>
          <w:color w:val="000000"/>
          <w:sz w:val="20"/>
          <w:szCs w:val="20"/>
        </w:rPr>
      </w:pPr>
      <w:r w:rsidRPr="007D0F68">
        <w:rPr>
          <w:b/>
          <w:color w:val="000000"/>
          <w:sz w:val="20"/>
          <w:szCs w:val="20"/>
        </w:rPr>
        <w:t>TITLE PAGE</w:t>
      </w:r>
    </w:p>
    <w:p w14:paraId="2323E249" w14:textId="77777777" w:rsidR="00C86A97" w:rsidRPr="007D0F68" w:rsidRDefault="00DB11D3">
      <w:pPr>
        <w:spacing w:before="60" w:line="400" w:lineRule="atLeast"/>
        <w:outlineLvl w:val="0"/>
        <w:rPr>
          <w:color w:val="000000"/>
          <w:sz w:val="20"/>
          <w:szCs w:val="20"/>
        </w:rPr>
      </w:pPr>
      <w:r w:rsidRPr="007D0F68">
        <w:rPr>
          <w:color w:val="000000"/>
          <w:sz w:val="20"/>
          <w:szCs w:val="20"/>
        </w:rPr>
        <w:t xml:space="preserve">Type of article: </w:t>
      </w:r>
      <w:commentRangeStart w:id="0"/>
      <w:r w:rsidRPr="007D0F68">
        <w:rPr>
          <w:color w:val="000000"/>
          <w:sz w:val="20"/>
          <w:szCs w:val="20"/>
        </w:rPr>
        <w:t>Original</w:t>
      </w:r>
      <w:r w:rsidR="00C35620" w:rsidRPr="007D0F68">
        <w:rPr>
          <w:color w:val="000000"/>
          <w:sz w:val="20"/>
          <w:szCs w:val="20"/>
        </w:rPr>
        <w:t xml:space="preserve"> Article</w:t>
      </w:r>
      <w:commentRangeEnd w:id="0"/>
      <w:r w:rsidR="00A84887" w:rsidRPr="007D0F68">
        <w:rPr>
          <w:rStyle w:val="CommentReference"/>
          <w:sz w:val="20"/>
          <w:szCs w:val="20"/>
        </w:rPr>
        <w:commentReference w:id="0"/>
      </w:r>
    </w:p>
    <w:p w14:paraId="32ACD9A5" w14:textId="77777777" w:rsidR="00DB11D3" w:rsidRPr="007D0F68" w:rsidRDefault="00DB11D3">
      <w:pPr>
        <w:spacing w:before="60" w:line="400" w:lineRule="atLeast"/>
        <w:outlineLvl w:val="0"/>
        <w:rPr>
          <w:noProof/>
          <w:color w:val="000000"/>
          <w:sz w:val="20"/>
          <w:szCs w:val="20"/>
          <w:lang w:val="en-US"/>
        </w:rPr>
      </w:pPr>
      <w:r w:rsidRPr="007D0F68">
        <w:rPr>
          <w:noProof/>
          <w:color w:val="000000"/>
          <w:sz w:val="20"/>
          <w:szCs w:val="20"/>
          <w:lang w:val="en-US"/>
        </w:rPr>
        <w:t xml:space="preserve">Title of the </w:t>
      </w:r>
      <w:commentRangeStart w:id="1"/>
      <w:r w:rsidRPr="007D0F68">
        <w:rPr>
          <w:noProof/>
          <w:color w:val="000000"/>
          <w:sz w:val="20"/>
          <w:szCs w:val="20"/>
          <w:lang w:val="en-US"/>
        </w:rPr>
        <w:t>article</w:t>
      </w:r>
      <w:commentRangeEnd w:id="1"/>
      <w:r w:rsidR="00A84887" w:rsidRPr="007D0F68">
        <w:rPr>
          <w:rStyle w:val="CommentReference"/>
          <w:sz w:val="20"/>
          <w:szCs w:val="20"/>
        </w:rPr>
        <w:commentReference w:id="1"/>
      </w:r>
      <w:r w:rsidRPr="007D0F68">
        <w:rPr>
          <w:noProof/>
          <w:color w:val="000000"/>
          <w:sz w:val="20"/>
          <w:szCs w:val="20"/>
          <w:lang w:val="en-US"/>
        </w:rPr>
        <w:t xml:space="preserve">: </w:t>
      </w:r>
    </w:p>
    <w:p w14:paraId="2C266197" w14:textId="77777777" w:rsidR="00DB11D3" w:rsidRPr="007D0F68" w:rsidRDefault="00DB11D3">
      <w:pPr>
        <w:spacing w:before="60" w:line="400" w:lineRule="atLeast"/>
        <w:outlineLvl w:val="0"/>
        <w:rPr>
          <w:noProof/>
          <w:color w:val="000000"/>
          <w:sz w:val="20"/>
          <w:szCs w:val="20"/>
          <w:lang w:val="en-US"/>
        </w:rPr>
      </w:pPr>
      <w:r w:rsidRPr="007D0F68">
        <w:rPr>
          <w:noProof/>
          <w:color w:val="000000"/>
          <w:sz w:val="20"/>
          <w:szCs w:val="20"/>
          <w:lang w:val="en-US"/>
        </w:rPr>
        <w:t xml:space="preserve">Total number of </w:t>
      </w:r>
      <w:commentRangeStart w:id="2"/>
      <w:r w:rsidR="00DF2D65" w:rsidRPr="007D0F68">
        <w:rPr>
          <w:noProof/>
          <w:color w:val="000000"/>
          <w:sz w:val="20"/>
          <w:szCs w:val="20"/>
          <w:lang w:val="en-US"/>
        </w:rPr>
        <w:t>tables</w:t>
      </w:r>
      <w:commentRangeEnd w:id="2"/>
      <w:r w:rsidR="00A84887" w:rsidRPr="007D0F68">
        <w:rPr>
          <w:rStyle w:val="CommentReference"/>
          <w:sz w:val="20"/>
          <w:szCs w:val="20"/>
        </w:rPr>
        <w:commentReference w:id="2"/>
      </w:r>
      <w:r w:rsidRPr="007D0F68">
        <w:rPr>
          <w:noProof/>
          <w:color w:val="000000"/>
          <w:sz w:val="20"/>
          <w:szCs w:val="20"/>
          <w:lang w:val="en-US"/>
        </w:rPr>
        <w:t>:</w:t>
      </w:r>
    </w:p>
    <w:p w14:paraId="577A9EBE" w14:textId="77777777" w:rsidR="00DF2D65" w:rsidRPr="007D0F68" w:rsidRDefault="00DF2D65">
      <w:pPr>
        <w:spacing w:before="60" w:line="400" w:lineRule="atLeast"/>
        <w:outlineLvl w:val="0"/>
        <w:rPr>
          <w:noProof/>
          <w:color w:val="000000"/>
          <w:sz w:val="20"/>
          <w:szCs w:val="20"/>
          <w:lang w:val="en-US"/>
        </w:rPr>
      </w:pPr>
      <w:r w:rsidRPr="007D0F68">
        <w:rPr>
          <w:noProof/>
          <w:color w:val="000000"/>
          <w:sz w:val="20"/>
          <w:szCs w:val="20"/>
          <w:lang w:val="en-US"/>
        </w:rPr>
        <w:t xml:space="preserve">Total number of </w:t>
      </w:r>
      <w:commentRangeStart w:id="3"/>
      <w:r w:rsidRPr="007D0F68">
        <w:rPr>
          <w:noProof/>
          <w:color w:val="000000"/>
          <w:sz w:val="20"/>
          <w:szCs w:val="20"/>
          <w:lang w:val="en-US"/>
        </w:rPr>
        <w:t>figures</w:t>
      </w:r>
      <w:commentRangeEnd w:id="3"/>
      <w:r w:rsidR="00A84887" w:rsidRPr="007D0F68">
        <w:rPr>
          <w:rStyle w:val="CommentReference"/>
          <w:sz w:val="20"/>
          <w:szCs w:val="20"/>
        </w:rPr>
        <w:commentReference w:id="3"/>
      </w:r>
      <w:r w:rsidRPr="007D0F68">
        <w:rPr>
          <w:noProof/>
          <w:color w:val="000000"/>
          <w:sz w:val="20"/>
          <w:szCs w:val="20"/>
          <w:lang w:val="en-US"/>
        </w:rPr>
        <w:t>:</w:t>
      </w:r>
    </w:p>
    <w:p w14:paraId="1628C467" w14:textId="77777777" w:rsidR="00DB11D3" w:rsidRPr="007D0F68" w:rsidRDefault="00DB11D3">
      <w:pPr>
        <w:spacing w:before="60" w:line="400" w:lineRule="atLeast"/>
        <w:outlineLvl w:val="0"/>
        <w:rPr>
          <w:noProof/>
          <w:color w:val="000000"/>
          <w:sz w:val="20"/>
          <w:szCs w:val="20"/>
          <w:lang w:val="en-US"/>
        </w:rPr>
      </w:pPr>
      <w:r w:rsidRPr="007D0F68">
        <w:rPr>
          <w:noProof/>
          <w:color w:val="000000"/>
          <w:sz w:val="20"/>
          <w:szCs w:val="20"/>
          <w:lang w:val="en-US"/>
        </w:rPr>
        <w:t xml:space="preserve">Word counts </w:t>
      </w:r>
    </w:p>
    <w:p w14:paraId="3503740B" w14:textId="77777777" w:rsidR="00DB11D3" w:rsidRPr="007D0F68" w:rsidRDefault="00DB11D3">
      <w:pPr>
        <w:spacing w:before="60" w:line="400" w:lineRule="atLeast"/>
        <w:ind w:firstLine="720"/>
        <w:rPr>
          <w:color w:val="000000"/>
          <w:sz w:val="20"/>
          <w:szCs w:val="20"/>
        </w:rPr>
      </w:pPr>
      <w:proofErr w:type="gramStart"/>
      <w:r w:rsidRPr="007D0F68">
        <w:rPr>
          <w:color w:val="000000"/>
          <w:sz w:val="20"/>
          <w:szCs w:val="20"/>
        </w:rPr>
        <w:t>for</w:t>
      </w:r>
      <w:proofErr w:type="gramEnd"/>
      <w:r w:rsidRPr="007D0F68">
        <w:rPr>
          <w:color w:val="000000"/>
          <w:sz w:val="20"/>
          <w:szCs w:val="20"/>
        </w:rPr>
        <w:t xml:space="preserve"> abstract:</w:t>
      </w:r>
      <w:r w:rsidR="00792B27" w:rsidRPr="007D0F68">
        <w:rPr>
          <w:color w:val="000000"/>
          <w:sz w:val="20"/>
          <w:szCs w:val="20"/>
        </w:rPr>
        <w:t xml:space="preserve"> (except </w:t>
      </w:r>
      <w:commentRangeStart w:id="4"/>
      <w:r w:rsidR="00792B27" w:rsidRPr="007D0F68">
        <w:rPr>
          <w:color w:val="000000"/>
          <w:sz w:val="20"/>
          <w:szCs w:val="20"/>
        </w:rPr>
        <w:t>heading</w:t>
      </w:r>
      <w:commentRangeEnd w:id="4"/>
      <w:r w:rsidR="00A84887" w:rsidRPr="007D0F68">
        <w:rPr>
          <w:rStyle w:val="CommentReference"/>
          <w:sz w:val="20"/>
          <w:szCs w:val="20"/>
        </w:rPr>
        <w:commentReference w:id="4"/>
      </w:r>
      <w:r w:rsidR="00792B27" w:rsidRPr="007D0F68">
        <w:rPr>
          <w:color w:val="000000"/>
          <w:sz w:val="20"/>
          <w:szCs w:val="20"/>
        </w:rPr>
        <w:t>)</w:t>
      </w:r>
    </w:p>
    <w:p w14:paraId="60878E8E" w14:textId="77777777" w:rsidR="00DB11D3" w:rsidRPr="007D0F68" w:rsidRDefault="00DB11D3">
      <w:pPr>
        <w:spacing w:before="60" w:line="400" w:lineRule="atLeast"/>
        <w:ind w:firstLine="720"/>
        <w:rPr>
          <w:color w:val="000000"/>
          <w:sz w:val="20"/>
          <w:szCs w:val="20"/>
        </w:rPr>
      </w:pPr>
      <w:proofErr w:type="gramStart"/>
      <w:r w:rsidRPr="007D0F68">
        <w:rPr>
          <w:color w:val="000000"/>
          <w:sz w:val="20"/>
          <w:szCs w:val="20"/>
        </w:rPr>
        <w:t>for</w:t>
      </w:r>
      <w:proofErr w:type="gramEnd"/>
      <w:r w:rsidRPr="007D0F68">
        <w:rPr>
          <w:color w:val="000000"/>
          <w:sz w:val="20"/>
          <w:szCs w:val="20"/>
        </w:rPr>
        <w:t xml:space="preserve"> the text:</w:t>
      </w:r>
      <w:r w:rsidR="00792B27" w:rsidRPr="007D0F68">
        <w:rPr>
          <w:color w:val="000000"/>
          <w:sz w:val="20"/>
          <w:szCs w:val="20"/>
        </w:rPr>
        <w:t xml:space="preserve"> (except heading and </w:t>
      </w:r>
      <w:commentRangeStart w:id="5"/>
      <w:r w:rsidR="00792B27" w:rsidRPr="007D0F68">
        <w:rPr>
          <w:color w:val="000000"/>
          <w:sz w:val="20"/>
          <w:szCs w:val="20"/>
        </w:rPr>
        <w:t>references</w:t>
      </w:r>
      <w:commentRangeEnd w:id="5"/>
      <w:r w:rsidR="00A84887" w:rsidRPr="007D0F68">
        <w:rPr>
          <w:rStyle w:val="CommentReference"/>
          <w:sz w:val="20"/>
          <w:szCs w:val="20"/>
        </w:rPr>
        <w:commentReference w:id="5"/>
      </w:r>
      <w:r w:rsidR="00792B27" w:rsidRPr="007D0F68">
        <w:rPr>
          <w:color w:val="000000"/>
          <w:sz w:val="20"/>
          <w:szCs w:val="20"/>
        </w:rPr>
        <w:t>)</w:t>
      </w:r>
    </w:p>
    <w:p w14:paraId="4B74BF24" w14:textId="77777777" w:rsidR="00DB11D3" w:rsidRPr="007D0F68" w:rsidRDefault="00DB11D3">
      <w:pPr>
        <w:spacing w:before="60" w:line="400" w:lineRule="atLeast"/>
        <w:outlineLvl w:val="0"/>
        <w:rPr>
          <w:noProof/>
          <w:color w:val="000000"/>
          <w:sz w:val="20"/>
          <w:szCs w:val="20"/>
          <w:lang w:val="en-US"/>
        </w:rPr>
      </w:pPr>
      <w:r w:rsidRPr="007D0F68">
        <w:rPr>
          <w:noProof/>
          <w:color w:val="000000"/>
          <w:sz w:val="20"/>
          <w:szCs w:val="20"/>
          <w:lang w:val="en-US"/>
        </w:rPr>
        <w:t>Source(s) of support:</w:t>
      </w:r>
    </w:p>
    <w:p w14:paraId="58D5B4F3" w14:textId="77777777" w:rsidR="00DB11D3" w:rsidRPr="007D0F68" w:rsidRDefault="00987157">
      <w:pPr>
        <w:spacing w:before="60" w:line="400" w:lineRule="atLeast"/>
        <w:outlineLvl w:val="0"/>
        <w:rPr>
          <w:noProof/>
          <w:color w:val="000000"/>
          <w:sz w:val="20"/>
          <w:szCs w:val="20"/>
          <w:lang w:val="en-US"/>
        </w:rPr>
      </w:pPr>
      <w:r>
        <w:rPr>
          <w:noProof/>
          <w:color w:val="000000"/>
          <w:sz w:val="20"/>
          <w:szCs w:val="20"/>
          <w:lang w:val="en-US"/>
        </w:rPr>
        <w:t>Presentation at a conference</w:t>
      </w:r>
    </w:p>
    <w:p w14:paraId="198BA532" w14:textId="77777777" w:rsidR="00DB11D3" w:rsidRPr="007D0F68" w:rsidRDefault="005F3B94">
      <w:pPr>
        <w:spacing w:before="60" w:line="400" w:lineRule="atLeast"/>
        <w:ind w:firstLine="720"/>
        <w:rPr>
          <w:color w:val="000000"/>
          <w:sz w:val="20"/>
          <w:szCs w:val="20"/>
        </w:rPr>
      </w:pPr>
      <w:r>
        <w:rPr>
          <w:color w:val="000000"/>
          <w:sz w:val="20"/>
          <w:szCs w:val="20"/>
        </w:rPr>
        <w:t>Conference</w:t>
      </w:r>
    </w:p>
    <w:p w14:paraId="1D4D3D9E" w14:textId="77777777" w:rsidR="00DB11D3" w:rsidRPr="007D0F68" w:rsidRDefault="00DB11D3">
      <w:pPr>
        <w:spacing w:before="60" w:line="400" w:lineRule="atLeast"/>
        <w:ind w:firstLine="720"/>
        <w:rPr>
          <w:color w:val="000000"/>
          <w:sz w:val="20"/>
          <w:szCs w:val="20"/>
        </w:rPr>
      </w:pPr>
      <w:r w:rsidRPr="007D0F68">
        <w:rPr>
          <w:color w:val="000000"/>
          <w:sz w:val="20"/>
          <w:szCs w:val="20"/>
        </w:rPr>
        <w:t>Place</w:t>
      </w:r>
      <w:bookmarkStart w:id="6" w:name="_GoBack"/>
      <w:bookmarkEnd w:id="6"/>
    </w:p>
    <w:p w14:paraId="374190B2" w14:textId="77777777" w:rsidR="00DB11D3" w:rsidRPr="007D0F68" w:rsidRDefault="00DB11D3">
      <w:pPr>
        <w:spacing w:before="60" w:line="400" w:lineRule="atLeast"/>
        <w:ind w:firstLine="720"/>
        <w:rPr>
          <w:color w:val="000000"/>
          <w:sz w:val="20"/>
          <w:szCs w:val="20"/>
        </w:rPr>
      </w:pPr>
      <w:r w:rsidRPr="007D0F68">
        <w:rPr>
          <w:color w:val="000000"/>
          <w:sz w:val="20"/>
          <w:szCs w:val="20"/>
        </w:rPr>
        <w:t xml:space="preserve">Date </w:t>
      </w:r>
    </w:p>
    <w:p w14:paraId="6958BC47" w14:textId="77777777" w:rsidR="00DB11D3" w:rsidRPr="007D0F68" w:rsidRDefault="00DB11D3">
      <w:pPr>
        <w:spacing w:before="60" w:line="400" w:lineRule="atLeast"/>
        <w:outlineLvl w:val="0"/>
        <w:rPr>
          <w:color w:val="000000"/>
          <w:sz w:val="20"/>
          <w:szCs w:val="20"/>
        </w:rPr>
      </w:pPr>
      <w:r w:rsidRPr="007D0F68">
        <w:rPr>
          <w:noProof/>
          <w:color w:val="000000"/>
          <w:sz w:val="20"/>
          <w:szCs w:val="20"/>
          <w:lang w:val="en-US"/>
        </w:rPr>
        <w:t>Conflict</w:t>
      </w:r>
      <w:r w:rsidR="005F3B94">
        <w:rPr>
          <w:noProof/>
          <w:color w:val="000000"/>
          <w:sz w:val="20"/>
          <w:szCs w:val="20"/>
          <w:lang w:val="en-US"/>
        </w:rPr>
        <w:t xml:space="preserve"> of </w:t>
      </w:r>
      <w:r w:rsidRPr="007D0F68">
        <w:rPr>
          <w:noProof/>
          <w:color w:val="000000"/>
          <w:sz w:val="20"/>
          <w:szCs w:val="20"/>
          <w:lang w:val="en-US"/>
        </w:rPr>
        <w:t xml:space="preserve"> Interest (If present, give more details):</w:t>
      </w:r>
    </w:p>
    <w:p w14:paraId="0C3BD1CD" w14:textId="77777777" w:rsidR="00DB11D3" w:rsidRPr="007D0F68" w:rsidRDefault="0006610C" w:rsidP="001508C0">
      <w:pPr>
        <w:spacing w:before="60" w:line="400" w:lineRule="atLeast"/>
        <w:rPr>
          <w:color w:val="000000"/>
          <w:sz w:val="20"/>
          <w:szCs w:val="20"/>
        </w:rPr>
      </w:pPr>
      <w:r w:rsidRPr="007D0F68">
        <w:rPr>
          <w:b/>
          <w:color w:val="000000"/>
          <w:sz w:val="20"/>
          <w:szCs w:val="20"/>
        </w:rPr>
        <w:br w:type="page"/>
      </w:r>
      <w:r w:rsidR="00DB11D3" w:rsidRPr="007D0F68">
        <w:rPr>
          <w:color w:val="000000"/>
          <w:sz w:val="20"/>
          <w:szCs w:val="20"/>
        </w:rPr>
        <w:lastRenderedPageBreak/>
        <w:t xml:space="preserve">Title of the </w:t>
      </w:r>
      <w:commentRangeStart w:id="7"/>
      <w:r w:rsidR="00DB11D3" w:rsidRPr="007D0F68">
        <w:rPr>
          <w:color w:val="000000"/>
          <w:sz w:val="20"/>
          <w:szCs w:val="20"/>
        </w:rPr>
        <w:t>article</w:t>
      </w:r>
      <w:commentRangeEnd w:id="7"/>
      <w:r w:rsidR="00A84887" w:rsidRPr="007D0F68">
        <w:rPr>
          <w:rStyle w:val="CommentReference"/>
          <w:sz w:val="20"/>
          <w:szCs w:val="20"/>
        </w:rPr>
        <w:commentReference w:id="7"/>
      </w:r>
      <w:r w:rsidR="00DB11D3" w:rsidRPr="007D0F68">
        <w:rPr>
          <w:color w:val="000000"/>
          <w:sz w:val="20"/>
          <w:szCs w:val="20"/>
        </w:rPr>
        <w:t xml:space="preserve">: </w:t>
      </w:r>
    </w:p>
    <w:p w14:paraId="6DEC6F6D" w14:textId="77777777" w:rsidR="001508C0" w:rsidRPr="007D0F68" w:rsidRDefault="001508C0" w:rsidP="001508C0">
      <w:pPr>
        <w:spacing w:before="60" w:line="400" w:lineRule="atLeast"/>
        <w:rPr>
          <w:color w:val="000000"/>
          <w:sz w:val="20"/>
          <w:szCs w:val="20"/>
        </w:rPr>
      </w:pPr>
      <w:r w:rsidRPr="007D0F68">
        <w:rPr>
          <w:color w:val="000000"/>
          <w:sz w:val="20"/>
          <w:szCs w:val="20"/>
        </w:rPr>
        <w:t xml:space="preserve">Author </w:t>
      </w:r>
      <w:commentRangeStart w:id="8"/>
      <w:r w:rsidRPr="007D0F68">
        <w:rPr>
          <w:color w:val="000000"/>
          <w:sz w:val="20"/>
          <w:szCs w:val="20"/>
        </w:rPr>
        <w:t>info</w:t>
      </w:r>
      <w:commentRangeEnd w:id="8"/>
      <w:r w:rsidR="00602709" w:rsidRPr="007D0F68">
        <w:rPr>
          <w:rStyle w:val="CommentReference"/>
          <w:sz w:val="20"/>
          <w:szCs w:val="20"/>
        </w:rPr>
        <w:commentReference w:id="8"/>
      </w:r>
      <w:r w:rsidRPr="007D0F68">
        <w:rPr>
          <w:color w:val="000000"/>
          <w:sz w:val="20"/>
          <w:szCs w:val="20"/>
        </w:rPr>
        <w:t xml:space="preserve"> </w:t>
      </w:r>
    </w:p>
    <w:p w14:paraId="227B8D27" w14:textId="77777777" w:rsidR="00ED0DF7" w:rsidRPr="007D0F68" w:rsidRDefault="00ED0DF7">
      <w:pPr>
        <w:spacing w:before="60" w:line="400" w:lineRule="atLeast"/>
        <w:outlineLvl w:val="0"/>
        <w:rPr>
          <w:noProof/>
          <w:color w:val="000000"/>
          <w:sz w:val="20"/>
          <w:szCs w:val="20"/>
          <w:lang w:val="en-US"/>
        </w:rPr>
      </w:pPr>
    </w:p>
    <w:p w14:paraId="78E2E203" w14:textId="77777777" w:rsidR="00ED0DF7" w:rsidRPr="007D0F68" w:rsidRDefault="00ED0DF7">
      <w:pPr>
        <w:spacing w:before="60" w:line="400" w:lineRule="atLeast"/>
        <w:outlineLvl w:val="0"/>
        <w:rPr>
          <w:noProof/>
          <w:color w:val="000000"/>
          <w:sz w:val="20"/>
          <w:szCs w:val="20"/>
          <w:lang w:val="en-US"/>
        </w:rPr>
      </w:pPr>
      <w:commentRangeStart w:id="9"/>
      <w:r w:rsidRPr="007D0F68">
        <w:rPr>
          <w:noProof/>
          <w:color w:val="000000"/>
          <w:sz w:val="20"/>
          <w:szCs w:val="20"/>
          <w:lang w:val="en-US"/>
        </w:rPr>
        <w:t>Correspondence</w:t>
      </w:r>
      <w:commentRangeEnd w:id="9"/>
      <w:r w:rsidR="007D0F68" w:rsidRPr="007D0F68">
        <w:rPr>
          <w:rStyle w:val="CommentReference"/>
          <w:sz w:val="20"/>
          <w:szCs w:val="20"/>
        </w:rPr>
        <w:commentReference w:id="9"/>
      </w:r>
      <w:r w:rsidRPr="007D0F68">
        <w:rPr>
          <w:noProof/>
          <w:color w:val="000000"/>
          <w:sz w:val="20"/>
          <w:szCs w:val="20"/>
          <w:lang w:val="en-US"/>
        </w:rPr>
        <w:t>:</w:t>
      </w:r>
    </w:p>
    <w:p w14:paraId="33058CEB" w14:textId="77777777" w:rsidR="00ED0DF7" w:rsidRPr="007D0F68" w:rsidRDefault="00ED0DF7">
      <w:pPr>
        <w:spacing w:before="60" w:line="400" w:lineRule="atLeast"/>
        <w:outlineLvl w:val="0"/>
        <w:rPr>
          <w:noProof/>
          <w:color w:val="000000"/>
          <w:sz w:val="20"/>
          <w:szCs w:val="20"/>
          <w:lang w:val="en-US"/>
        </w:rPr>
      </w:pPr>
    </w:p>
    <w:p w14:paraId="76FBE8B6" w14:textId="77777777" w:rsidR="00326C0C" w:rsidRPr="007D0F68" w:rsidRDefault="00326C0C">
      <w:pPr>
        <w:spacing w:before="60" w:line="400" w:lineRule="atLeast"/>
        <w:rPr>
          <w:color w:val="000000"/>
          <w:sz w:val="20"/>
          <w:szCs w:val="20"/>
        </w:rPr>
      </w:pPr>
    </w:p>
    <w:p w14:paraId="391B8A0D" w14:textId="77777777" w:rsidR="00A625DE" w:rsidRPr="007D0F68" w:rsidRDefault="00A625DE">
      <w:pPr>
        <w:spacing w:before="60" w:line="400" w:lineRule="atLeast"/>
        <w:rPr>
          <w:b/>
          <w:color w:val="000000"/>
          <w:sz w:val="20"/>
          <w:szCs w:val="20"/>
        </w:rPr>
      </w:pPr>
      <w:commentRangeStart w:id="10"/>
      <w:commentRangeStart w:id="11"/>
      <w:r w:rsidRPr="007D0F68">
        <w:rPr>
          <w:b/>
          <w:color w:val="000000"/>
          <w:sz w:val="20"/>
          <w:szCs w:val="20"/>
        </w:rPr>
        <w:t>ABSTRACT</w:t>
      </w:r>
      <w:commentRangeEnd w:id="10"/>
      <w:commentRangeEnd w:id="11"/>
      <w:r w:rsidR="001C4E8D">
        <w:rPr>
          <w:rStyle w:val="CommentReference"/>
        </w:rPr>
        <w:commentReference w:id="11"/>
      </w:r>
      <w:r w:rsidR="007D0F68">
        <w:rPr>
          <w:rStyle w:val="CommentReference"/>
        </w:rPr>
        <w:commentReference w:id="10"/>
      </w:r>
    </w:p>
    <w:p w14:paraId="708BD8FB" w14:textId="77777777" w:rsidR="007D0F68" w:rsidRDefault="007D0F68">
      <w:pPr>
        <w:spacing w:before="60" w:line="400" w:lineRule="atLeast"/>
        <w:rPr>
          <w:b/>
          <w:bCs/>
          <w:color w:val="000000"/>
          <w:sz w:val="20"/>
          <w:szCs w:val="20"/>
        </w:rPr>
      </w:pPr>
      <w:r w:rsidRPr="007D0F68">
        <w:rPr>
          <w:b/>
          <w:bCs/>
          <w:color w:val="000000"/>
          <w:sz w:val="20"/>
          <w:szCs w:val="20"/>
        </w:rPr>
        <w:t>INTRODUCTION</w:t>
      </w:r>
    </w:p>
    <w:p w14:paraId="4010013B" w14:textId="77777777" w:rsidR="007D0F68" w:rsidRDefault="007D0F68">
      <w:pPr>
        <w:spacing w:before="60" w:line="400" w:lineRule="atLeast"/>
        <w:rPr>
          <w:b/>
          <w:bCs/>
          <w:color w:val="000000"/>
          <w:sz w:val="20"/>
          <w:szCs w:val="20"/>
        </w:rPr>
      </w:pPr>
      <w:r>
        <w:rPr>
          <w:b/>
          <w:bCs/>
          <w:color w:val="000000"/>
          <w:sz w:val="20"/>
          <w:szCs w:val="20"/>
        </w:rPr>
        <w:t xml:space="preserve">MATERIAL AND </w:t>
      </w:r>
      <w:r w:rsidRPr="007D0F68">
        <w:rPr>
          <w:b/>
          <w:bCs/>
          <w:color w:val="000000"/>
          <w:sz w:val="20"/>
          <w:szCs w:val="20"/>
        </w:rPr>
        <w:t>METHODS</w:t>
      </w:r>
    </w:p>
    <w:p w14:paraId="410C0B93" w14:textId="77777777" w:rsidR="007D0F68" w:rsidRDefault="007D0F68">
      <w:pPr>
        <w:spacing w:before="60" w:line="400" w:lineRule="atLeast"/>
        <w:rPr>
          <w:b/>
          <w:bCs/>
          <w:color w:val="000000"/>
          <w:sz w:val="20"/>
          <w:szCs w:val="20"/>
        </w:rPr>
      </w:pPr>
      <w:r w:rsidRPr="007D0F68">
        <w:rPr>
          <w:b/>
          <w:bCs/>
          <w:color w:val="000000"/>
          <w:sz w:val="20"/>
          <w:szCs w:val="20"/>
        </w:rPr>
        <w:t>RESULTS</w:t>
      </w:r>
    </w:p>
    <w:p w14:paraId="0624E9C3" w14:textId="77777777" w:rsidR="00DB11D3" w:rsidRPr="007D0F68" w:rsidRDefault="007D0F68">
      <w:pPr>
        <w:spacing w:before="60" w:line="400" w:lineRule="atLeast"/>
        <w:rPr>
          <w:b/>
          <w:bCs/>
          <w:color w:val="000000"/>
          <w:sz w:val="20"/>
          <w:szCs w:val="20"/>
        </w:rPr>
      </w:pPr>
      <w:r w:rsidRPr="007D0F68">
        <w:rPr>
          <w:b/>
          <w:bCs/>
          <w:color w:val="000000"/>
          <w:sz w:val="20"/>
          <w:szCs w:val="20"/>
        </w:rPr>
        <w:t>CONCLUSION</w:t>
      </w:r>
    </w:p>
    <w:p w14:paraId="51288BC5" w14:textId="77777777" w:rsidR="00DB11D3" w:rsidRPr="007D0F68" w:rsidRDefault="007D0F68">
      <w:pPr>
        <w:spacing w:before="60" w:line="400" w:lineRule="atLeast"/>
        <w:outlineLvl w:val="0"/>
        <w:rPr>
          <w:b/>
          <w:bCs/>
          <w:color w:val="000000"/>
          <w:sz w:val="20"/>
          <w:szCs w:val="20"/>
        </w:rPr>
      </w:pPr>
      <w:commentRangeStart w:id="12"/>
      <w:r w:rsidRPr="007D0F68">
        <w:rPr>
          <w:b/>
          <w:bCs/>
          <w:color w:val="000000"/>
          <w:sz w:val="20"/>
          <w:szCs w:val="20"/>
        </w:rPr>
        <w:t>KEYWORDS</w:t>
      </w:r>
      <w:commentRangeEnd w:id="12"/>
      <w:r w:rsidR="008E73FD">
        <w:rPr>
          <w:rStyle w:val="CommentReference"/>
        </w:rPr>
        <w:commentReference w:id="12"/>
      </w:r>
    </w:p>
    <w:p w14:paraId="1B86EBAC" w14:textId="77777777" w:rsidR="00DB11D3" w:rsidRPr="007D0F68" w:rsidRDefault="00DB11D3">
      <w:pPr>
        <w:spacing w:before="60" w:line="400" w:lineRule="atLeast"/>
        <w:outlineLvl w:val="0"/>
        <w:rPr>
          <w:color w:val="000000"/>
          <w:sz w:val="20"/>
          <w:szCs w:val="20"/>
        </w:rPr>
      </w:pPr>
    </w:p>
    <w:p w14:paraId="220BD691" w14:textId="77777777" w:rsidR="00DB11D3" w:rsidRPr="007D0F68" w:rsidRDefault="00DB11D3">
      <w:pPr>
        <w:spacing w:before="60" w:line="400" w:lineRule="atLeast"/>
        <w:outlineLvl w:val="0"/>
        <w:rPr>
          <w:b/>
          <w:color w:val="000000"/>
          <w:sz w:val="20"/>
          <w:szCs w:val="20"/>
        </w:rPr>
      </w:pPr>
      <w:r w:rsidRPr="007D0F68">
        <w:rPr>
          <w:color w:val="000000"/>
          <w:sz w:val="20"/>
          <w:szCs w:val="20"/>
        </w:rPr>
        <w:br w:type="page"/>
      </w:r>
      <w:commentRangeStart w:id="13"/>
      <w:r w:rsidR="00326C0C" w:rsidRPr="007D0F68">
        <w:rPr>
          <w:b/>
          <w:color w:val="000000"/>
          <w:sz w:val="20"/>
          <w:szCs w:val="20"/>
        </w:rPr>
        <w:lastRenderedPageBreak/>
        <w:t>INTRODUCTION</w:t>
      </w:r>
      <w:commentRangeEnd w:id="13"/>
      <w:r w:rsidR="00942D82">
        <w:rPr>
          <w:rStyle w:val="CommentReference"/>
        </w:rPr>
        <w:commentReference w:id="13"/>
      </w:r>
    </w:p>
    <w:p w14:paraId="3B332B2E" w14:textId="77777777" w:rsidR="00DB11D3" w:rsidRPr="007D0F68" w:rsidRDefault="00DB11D3">
      <w:pPr>
        <w:spacing w:before="60" w:line="400" w:lineRule="atLeast"/>
        <w:rPr>
          <w:color w:val="000000"/>
          <w:sz w:val="20"/>
          <w:szCs w:val="20"/>
        </w:rPr>
      </w:pPr>
    </w:p>
    <w:p w14:paraId="350C4786" w14:textId="77777777" w:rsidR="00DB11D3" w:rsidRPr="007D0F68" w:rsidRDefault="00DB11D3">
      <w:pPr>
        <w:spacing w:before="60" w:line="400" w:lineRule="atLeast"/>
        <w:rPr>
          <w:color w:val="000000"/>
          <w:sz w:val="20"/>
          <w:szCs w:val="20"/>
        </w:rPr>
      </w:pPr>
    </w:p>
    <w:p w14:paraId="3320A1EB" w14:textId="77777777" w:rsidR="00DB11D3" w:rsidRPr="007D0F68" w:rsidRDefault="00DB11D3">
      <w:pPr>
        <w:spacing w:before="60" w:line="400" w:lineRule="atLeast"/>
        <w:rPr>
          <w:color w:val="000000"/>
          <w:sz w:val="20"/>
          <w:szCs w:val="20"/>
        </w:rPr>
      </w:pPr>
    </w:p>
    <w:p w14:paraId="05F07DBB" w14:textId="77777777" w:rsidR="00DB11D3" w:rsidRPr="007D0F68" w:rsidRDefault="00DB11D3">
      <w:pPr>
        <w:spacing w:before="60" w:line="400" w:lineRule="atLeast"/>
        <w:rPr>
          <w:color w:val="000000"/>
          <w:sz w:val="20"/>
          <w:szCs w:val="20"/>
        </w:rPr>
      </w:pPr>
    </w:p>
    <w:p w14:paraId="76141BBD" w14:textId="77777777" w:rsidR="00DB11D3" w:rsidRPr="007D0F68" w:rsidRDefault="00DB11D3">
      <w:pPr>
        <w:spacing w:before="60" w:line="400" w:lineRule="atLeast"/>
        <w:rPr>
          <w:color w:val="000000"/>
          <w:sz w:val="20"/>
          <w:szCs w:val="20"/>
        </w:rPr>
      </w:pPr>
    </w:p>
    <w:p w14:paraId="7C791353" w14:textId="77777777" w:rsidR="00DB11D3" w:rsidRPr="007D0F68" w:rsidRDefault="00DB11D3">
      <w:pPr>
        <w:spacing w:before="60" w:line="400" w:lineRule="atLeast"/>
        <w:rPr>
          <w:color w:val="000000"/>
          <w:sz w:val="20"/>
          <w:szCs w:val="20"/>
        </w:rPr>
      </w:pPr>
    </w:p>
    <w:p w14:paraId="4BE7461F" w14:textId="77777777" w:rsidR="00DB11D3" w:rsidRPr="007D0F68" w:rsidRDefault="00DB11D3">
      <w:pPr>
        <w:spacing w:before="60" w:line="400" w:lineRule="atLeast"/>
        <w:rPr>
          <w:color w:val="000000"/>
          <w:sz w:val="20"/>
          <w:szCs w:val="20"/>
        </w:rPr>
      </w:pPr>
    </w:p>
    <w:p w14:paraId="0279ED8E" w14:textId="77777777" w:rsidR="00DB11D3" w:rsidRPr="007D0F68" w:rsidRDefault="00DB11D3">
      <w:pPr>
        <w:spacing w:before="60" w:line="400" w:lineRule="atLeast"/>
        <w:rPr>
          <w:color w:val="000000"/>
          <w:sz w:val="20"/>
          <w:szCs w:val="20"/>
        </w:rPr>
      </w:pPr>
    </w:p>
    <w:p w14:paraId="1A9B0F58" w14:textId="77777777" w:rsidR="00DB11D3" w:rsidRPr="007D0F68" w:rsidRDefault="00DB11D3">
      <w:pPr>
        <w:spacing w:before="60" w:line="400" w:lineRule="atLeast"/>
        <w:rPr>
          <w:color w:val="000000"/>
          <w:sz w:val="20"/>
          <w:szCs w:val="20"/>
        </w:rPr>
      </w:pPr>
    </w:p>
    <w:p w14:paraId="49A863A2" w14:textId="77777777" w:rsidR="00DB11D3" w:rsidRPr="007D0F68" w:rsidRDefault="00DB11D3">
      <w:pPr>
        <w:spacing w:before="60" w:line="400" w:lineRule="atLeast"/>
        <w:rPr>
          <w:color w:val="000000"/>
          <w:sz w:val="20"/>
          <w:szCs w:val="20"/>
        </w:rPr>
      </w:pPr>
    </w:p>
    <w:p w14:paraId="5C032553" w14:textId="77777777" w:rsidR="00DB11D3" w:rsidRPr="007D0F68" w:rsidRDefault="00DB11D3">
      <w:pPr>
        <w:spacing w:before="60" w:line="400" w:lineRule="atLeast"/>
        <w:rPr>
          <w:color w:val="000000"/>
          <w:sz w:val="20"/>
          <w:szCs w:val="20"/>
        </w:rPr>
      </w:pPr>
    </w:p>
    <w:p w14:paraId="7FBBDB6F" w14:textId="77777777" w:rsidR="00DB11D3" w:rsidRPr="007D0F68" w:rsidRDefault="00DB11D3">
      <w:pPr>
        <w:spacing w:before="60" w:line="400" w:lineRule="atLeast"/>
        <w:rPr>
          <w:color w:val="000000"/>
          <w:sz w:val="20"/>
          <w:szCs w:val="20"/>
        </w:rPr>
      </w:pPr>
    </w:p>
    <w:p w14:paraId="64DE1BF2" w14:textId="77777777" w:rsidR="00DB11D3" w:rsidRPr="007D0F68" w:rsidRDefault="00DB11D3">
      <w:pPr>
        <w:spacing w:before="60" w:line="400" w:lineRule="atLeast"/>
        <w:rPr>
          <w:color w:val="000000"/>
          <w:sz w:val="20"/>
          <w:szCs w:val="20"/>
        </w:rPr>
      </w:pPr>
    </w:p>
    <w:p w14:paraId="37E2FF09" w14:textId="77777777" w:rsidR="00DB11D3" w:rsidRPr="007D0F68" w:rsidRDefault="00DB11D3">
      <w:pPr>
        <w:spacing w:before="60" w:line="400" w:lineRule="atLeast"/>
        <w:rPr>
          <w:color w:val="000000"/>
          <w:sz w:val="20"/>
          <w:szCs w:val="20"/>
        </w:rPr>
      </w:pPr>
    </w:p>
    <w:p w14:paraId="1A5EDA3B" w14:textId="77777777" w:rsidR="00DB11D3" w:rsidRPr="007D0F68" w:rsidRDefault="00DB11D3">
      <w:pPr>
        <w:spacing w:before="60" w:line="400" w:lineRule="atLeast"/>
        <w:rPr>
          <w:color w:val="000000"/>
          <w:sz w:val="20"/>
          <w:szCs w:val="20"/>
        </w:rPr>
      </w:pPr>
    </w:p>
    <w:p w14:paraId="43E6DABB" w14:textId="77777777" w:rsidR="00DB11D3" w:rsidRPr="007D0F68" w:rsidRDefault="00DB11D3">
      <w:pPr>
        <w:spacing w:before="60" w:line="400" w:lineRule="atLeast"/>
        <w:rPr>
          <w:color w:val="000000"/>
          <w:sz w:val="20"/>
          <w:szCs w:val="20"/>
        </w:rPr>
      </w:pPr>
    </w:p>
    <w:p w14:paraId="0A6214D9" w14:textId="77777777" w:rsidR="00DB11D3" w:rsidRPr="007D0F68" w:rsidRDefault="00DB11D3">
      <w:pPr>
        <w:spacing w:before="60" w:line="400" w:lineRule="atLeast"/>
        <w:rPr>
          <w:color w:val="000000"/>
          <w:sz w:val="20"/>
          <w:szCs w:val="20"/>
        </w:rPr>
      </w:pPr>
    </w:p>
    <w:p w14:paraId="6FC6854C" w14:textId="77777777" w:rsidR="00DB11D3" w:rsidRPr="007D0F68" w:rsidRDefault="00DB11D3">
      <w:pPr>
        <w:spacing w:before="60" w:line="400" w:lineRule="atLeast"/>
        <w:rPr>
          <w:color w:val="000000"/>
          <w:sz w:val="20"/>
          <w:szCs w:val="20"/>
        </w:rPr>
      </w:pPr>
    </w:p>
    <w:p w14:paraId="2DF4A4DA" w14:textId="77777777" w:rsidR="00DB11D3" w:rsidRPr="007D0F68" w:rsidRDefault="00DB11D3">
      <w:pPr>
        <w:spacing w:before="60" w:line="400" w:lineRule="atLeast"/>
        <w:rPr>
          <w:color w:val="000000"/>
          <w:sz w:val="20"/>
          <w:szCs w:val="20"/>
        </w:rPr>
      </w:pPr>
    </w:p>
    <w:p w14:paraId="1D651CEF" w14:textId="77777777" w:rsidR="00DB11D3" w:rsidRPr="007D0F68" w:rsidRDefault="00DB11D3">
      <w:pPr>
        <w:spacing w:before="60" w:line="400" w:lineRule="atLeast"/>
        <w:rPr>
          <w:color w:val="000000"/>
          <w:sz w:val="20"/>
          <w:szCs w:val="20"/>
        </w:rPr>
      </w:pPr>
    </w:p>
    <w:p w14:paraId="4B13B937" w14:textId="77777777" w:rsidR="00DB11D3" w:rsidRPr="007D0F68" w:rsidRDefault="00DB11D3">
      <w:pPr>
        <w:spacing w:before="60" w:line="400" w:lineRule="atLeast"/>
        <w:rPr>
          <w:color w:val="000000"/>
          <w:sz w:val="20"/>
          <w:szCs w:val="20"/>
        </w:rPr>
      </w:pPr>
    </w:p>
    <w:p w14:paraId="4EB55C41" w14:textId="77777777" w:rsidR="00DB11D3" w:rsidRPr="007D0F68" w:rsidRDefault="00DB11D3">
      <w:pPr>
        <w:spacing w:before="60" w:line="400" w:lineRule="atLeast"/>
        <w:rPr>
          <w:color w:val="000000"/>
          <w:sz w:val="20"/>
          <w:szCs w:val="20"/>
        </w:rPr>
      </w:pPr>
    </w:p>
    <w:p w14:paraId="1EA10B52" w14:textId="77777777" w:rsidR="00DB11D3" w:rsidRPr="007D0F68" w:rsidRDefault="00DB11D3">
      <w:pPr>
        <w:spacing w:before="60" w:line="400" w:lineRule="atLeast"/>
        <w:rPr>
          <w:color w:val="000000"/>
          <w:sz w:val="20"/>
          <w:szCs w:val="20"/>
        </w:rPr>
      </w:pPr>
    </w:p>
    <w:p w14:paraId="233C1D3C" w14:textId="77777777" w:rsidR="00DB11D3" w:rsidRPr="007D0F68" w:rsidRDefault="00DB11D3">
      <w:pPr>
        <w:spacing w:before="60" w:line="400" w:lineRule="atLeast"/>
        <w:outlineLvl w:val="0"/>
        <w:rPr>
          <w:color w:val="000000"/>
          <w:sz w:val="20"/>
          <w:szCs w:val="20"/>
        </w:rPr>
      </w:pPr>
      <w:r w:rsidRPr="007D0F68">
        <w:rPr>
          <w:bCs/>
          <w:color w:val="000000"/>
          <w:sz w:val="20"/>
          <w:szCs w:val="20"/>
        </w:rPr>
        <w:br w:type="page"/>
      </w:r>
      <w:r w:rsidR="00B36ACC">
        <w:rPr>
          <w:bCs/>
          <w:color w:val="000000"/>
          <w:sz w:val="20"/>
          <w:szCs w:val="20"/>
        </w:rPr>
        <w:lastRenderedPageBreak/>
        <w:t xml:space="preserve">MATERIAL AND </w:t>
      </w:r>
      <w:commentRangeStart w:id="14"/>
      <w:r w:rsidR="00326C0C" w:rsidRPr="007D0F68">
        <w:rPr>
          <w:color w:val="000000"/>
          <w:sz w:val="20"/>
          <w:szCs w:val="20"/>
        </w:rPr>
        <w:t>METHODS</w:t>
      </w:r>
      <w:commentRangeEnd w:id="14"/>
      <w:r w:rsidR="00B36ACC">
        <w:rPr>
          <w:rStyle w:val="CommentReference"/>
        </w:rPr>
        <w:commentReference w:id="14"/>
      </w:r>
    </w:p>
    <w:p w14:paraId="543A5578" w14:textId="77777777" w:rsidR="00A50312" w:rsidRPr="007D0F68" w:rsidRDefault="00DB11D3">
      <w:pPr>
        <w:spacing w:before="60" w:line="400" w:lineRule="atLeast"/>
        <w:outlineLvl w:val="0"/>
        <w:rPr>
          <w:color w:val="000000"/>
          <w:sz w:val="20"/>
          <w:szCs w:val="20"/>
        </w:rPr>
      </w:pPr>
      <w:r w:rsidRPr="007D0F68">
        <w:rPr>
          <w:bCs/>
          <w:color w:val="000000"/>
          <w:sz w:val="20"/>
          <w:szCs w:val="20"/>
        </w:rPr>
        <w:br w:type="page"/>
      </w:r>
      <w:commentRangeStart w:id="15"/>
      <w:r w:rsidR="00FF249A" w:rsidRPr="007D0F68">
        <w:rPr>
          <w:color w:val="000000"/>
          <w:sz w:val="20"/>
          <w:szCs w:val="20"/>
        </w:rPr>
        <w:lastRenderedPageBreak/>
        <w:t>RESULTS</w:t>
      </w:r>
      <w:commentRangeEnd w:id="15"/>
      <w:r w:rsidR="00E96EB7">
        <w:rPr>
          <w:rStyle w:val="CommentReference"/>
        </w:rPr>
        <w:commentReference w:id="15"/>
      </w:r>
    </w:p>
    <w:p w14:paraId="5CEDD228" w14:textId="77777777" w:rsidR="00A50312" w:rsidRPr="007D0F68" w:rsidRDefault="00A50312">
      <w:pPr>
        <w:spacing w:before="60" w:line="400" w:lineRule="atLeast"/>
        <w:outlineLvl w:val="0"/>
        <w:rPr>
          <w:color w:val="000000"/>
          <w:sz w:val="20"/>
          <w:szCs w:val="20"/>
        </w:rPr>
      </w:pPr>
      <w:r w:rsidRPr="007D0F68">
        <w:rPr>
          <w:color w:val="000000"/>
          <w:sz w:val="20"/>
          <w:szCs w:val="20"/>
        </w:rPr>
        <w:br w:type="page"/>
      </w:r>
      <w:commentRangeStart w:id="16"/>
      <w:r w:rsidR="00A664D0" w:rsidRPr="007D0F68">
        <w:rPr>
          <w:color w:val="000000"/>
          <w:sz w:val="20"/>
          <w:szCs w:val="20"/>
        </w:rPr>
        <w:lastRenderedPageBreak/>
        <w:t>DISCUSSION</w:t>
      </w:r>
      <w:commentRangeEnd w:id="16"/>
      <w:r w:rsidR="00942D82">
        <w:rPr>
          <w:rStyle w:val="CommentReference"/>
        </w:rPr>
        <w:commentReference w:id="16"/>
      </w:r>
    </w:p>
    <w:p w14:paraId="2AA42226" w14:textId="77777777" w:rsidR="00A50312" w:rsidRPr="007D0F68" w:rsidRDefault="00A50312">
      <w:pPr>
        <w:spacing w:before="60" w:line="400" w:lineRule="atLeast"/>
        <w:outlineLvl w:val="0"/>
        <w:rPr>
          <w:color w:val="000000"/>
          <w:sz w:val="20"/>
          <w:szCs w:val="20"/>
        </w:rPr>
      </w:pPr>
      <w:r w:rsidRPr="007D0F68">
        <w:rPr>
          <w:color w:val="000000"/>
          <w:sz w:val="20"/>
          <w:szCs w:val="20"/>
        </w:rPr>
        <w:br w:type="page"/>
      </w:r>
      <w:commentRangeStart w:id="17"/>
      <w:r w:rsidRPr="007D0F68">
        <w:rPr>
          <w:color w:val="000000"/>
          <w:sz w:val="20"/>
          <w:szCs w:val="20"/>
        </w:rPr>
        <w:lastRenderedPageBreak/>
        <w:t>CONCLUSION</w:t>
      </w:r>
      <w:commentRangeEnd w:id="17"/>
      <w:r w:rsidR="00A3665C">
        <w:rPr>
          <w:rStyle w:val="CommentReference"/>
        </w:rPr>
        <w:commentReference w:id="17"/>
      </w:r>
      <w:r w:rsidRPr="007D0F68">
        <w:rPr>
          <w:color w:val="000000"/>
          <w:sz w:val="20"/>
          <w:szCs w:val="20"/>
        </w:rPr>
        <w:br w:type="page"/>
      </w:r>
      <w:commentRangeStart w:id="18"/>
      <w:r w:rsidRPr="007D0F68">
        <w:rPr>
          <w:color w:val="000000"/>
          <w:sz w:val="20"/>
          <w:szCs w:val="20"/>
        </w:rPr>
        <w:lastRenderedPageBreak/>
        <w:t>ACKNOWLEDGEMENT</w:t>
      </w:r>
      <w:r w:rsidR="00E96EB7">
        <w:rPr>
          <w:color w:val="000000"/>
          <w:sz w:val="20"/>
          <w:szCs w:val="20"/>
        </w:rPr>
        <w:t>S</w:t>
      </w:r>
      <w:commentRangeEnd w:id="18"/>
      <w:r w:rsidR="00E96EB7">
        <w:rPr>
          <w:rStyle w:val="CommentReference"/>
        </w:rPr>
        <w:commentReference w:id="18"/>
      </w:r>
    </w:p>
    <w:p w14:paraId="75BEC892" w14:textId="77777777" w:rsidR="00A50312" w:rsidRPr="007D0F68" w:rsidRDefault="00A50312">
      <w:pPr>
        <w:spacing w:before="60" w:line="400" w:lineRule="atLeast"/>
        <w:outlineLvl w:val="0"/>
        <w:rPr>
          <w:color w:val="000000"/>
          <w:sz w:val="20"/>
          <w:szCs w:val="20"/>
        </w:rPr>
      </w:pPr>
      <w:r w:rsidRPr="007D0F68">
        <w:rPr>
          <w:color w:val="000000"/>
          <w:sz w:val="20"/>
          <w:szCs w:val="20"/>
        </w:rPr>
        <w:br w:type="page"/>
      </w:r>
      <w:commentRangeStart w:id="19"/>
      <w:r w:rsidRPr="007D0F68">
        <w:rPr>
          <w:color w:val="000000"/>
          <w:sz w:val="20"/>
          <w:szCs w:val="20"/>
        </w:rPr>
        <w:lastRenderedPageBreak/>
        <w:t>REFERENCES</w:t>
      </w:r>
      <w:commentRangeEnd w:id="19"/>
      <w:r w:rsidR="00E96EB7">
        <w:rPr>
          <w:rStyle w:val="CommentReference"/>
        </w:rPr>
        <w:commentReference w:id="19"/>
      </w:r>
    </w:p>
    <w:p w14:paraId="33216ECB" w14:textId="77777777" w:rsidR="00DB11D3" w:rsidRPr="007D0F68" w:rsidRDefault="00DB11D3">
      <w:pPr>
        <w:spacing w:before="60" w:line="400" w:lineRule="atLeast"/>
        <w:outlineLvl w:val="0"/>
        <w:rPr>
          <w:color w:val="000000"/>
          <w:sz w:val="20"/>
          <w:szCs w:val="20"/>
        </w:rPr>
      </w:pPr>
    </w:p>
    <w:p w14:paraId="24A42F00" w14:textId="77777777" w:rsidR="00DB11D3" w:rsidRPr="007D0F68" w:rsidRDefault="00DB11D3">
      <w:pPr>
        <w:spacing w:before="60" w:line="400" w:lineRule="atLeast"/>
        <w:rPr>
          <w:color w:val="000000"/>
          <w:sz w:val="20"/>
          <w:szCs w:val="20"/>
        </w:rPr>
      </w:pPr>
    </w:p>
    <w:p w14:paraId="49ABD0E4" w14:textId="77777777" w:rsidR="00DB11D3" w:rsidRPr="007D0F68" w:rsidRDefault="00DB11D3">
      <w:pPr>
        <w:pStyle w:val="NormalWeb"/>
        <w:spacing w:before="0" w:beforeAutospacing="0" w:after="0" w:afterAutospacing="0" w:line="280" w:lineRule="atLeast"/>
        <w:ind w:left="360" w:firstLine="0"/>
        <w:jc w:val="both"/>
        <w:rPr>
          <w:rFonts w:ascii="Times New Roman" w:hAnsi="Times New Roman"/>
          <w:color w:val="000000"/>
          <w:kern w:val="2"/>
          <w:sz w:val="20"/>
          <w:szCs w:val="20"/>
        </w:rPr>
      </w:pPr>
    </w:p>
    <w:p w14:paraId="5F799604" w14:textId="77777777" w:rsidR="00DB11D3" w:rsidRPr="007D0F68" w:rsidRDefault="00DB11D3">
      <w:pPr>
        <w:spacing w:before="60" w:line="400" w:lineRule="atLeast"/>
        <w:rPr>
          <w:color w:val="000000"/>
          <w:sz w:val="20"/>
          <w:szCs w:val="20"/>
        </w:rPr>
      </w:pPr>
    </w:p>
    <w:p w14:paraId="567CF377" w14:textId="77777777" w:rsidR="00DB11D3" w:rsidRPr="007D0F68" w:rsidRDefault="00DB11D3">
      <w:pPr>
        <w:spacing w:before="60" w:line="400" w:lineRule="atLeast"/>
        <w:rPr>
          <w:color w:val="000000"/>
          <w:sz w:val="20"/>
          <w:szCs w:val="20"/>
        </w:rPr>
      </w:pPr>
    </w:p>
    <w:p w14:paraId="1294F82C" w14:textId="77777777" w:rsidR="00DB11D3" w:rsidRPr="007D0F68" w:rsidRDefault="00DB11D3">
      <w:pPr>
        <w:spacing w:before="60" w:line="400" w:lineRule="atLeast"/>
        <w:rPr>
          <w:bCs/>
          <w:color w:val="000000"/>
          <w:sz w:val="20"/>
          <w:szCs w:val="20"/>
        </w:rPr>
      </w:pPr>
    </w:p>
    <w:p w14:paraId="78015E96" w14:textId="77777777" w:rsidR="00F420CE" w:rsidRPr="007D0F68" w:rsidRDefault="00DB11D3">
      <w:pPr>
        <w:spacing w:before="60" w:line="400" w:lineRule="atLeast"/>
        <w:outlineLvl w:val="0"/>
        <w:rPr>
          <w:bCs/>
          <w:color w:val="000000"/>
          <w:sz w:val="20"/>
          <w:szCs w:val="20"/>
        </w:rPr>
      </w:pPr>
      <w:r w:rsidRPr="007D0F68">
        <w:rPr>
          <w:bCs/>
          <w:color w:val="000000"/>
          <w:sz w:val="20"/>
          <w:szCs w:val="20"/>
        </w:rPr>
        <w:br w:type="page"/>
      </w:r>
      <w:r w:rsidR="0043512F" w:rsidRPr="007D0F68">
        <w:rPr>
          <w:bCs/>
          <w:color w:val="000000"/>
          <w:sz w:val="20"/>
          <w:szCs w:val="20"/>
        </w:rPr>
        <w:lastRenderedPageBreak/>
        <w:t>Legends</w:t>
      </w:r>
    </w:p>
    <w:p w14:paraId="67969FF1" w14:textId="77777777" w:rsidR="0043512F" w:rsidRPr="007D0F68" w:rsidRDefault="0043512F">
      <w:pPr>
        <w:spacing w:before="60" w:line="400" w:lineRule="atLeast"/>
        <w:outlineLvl w:val="0"/>
        <w:rPr>
          <w:bCs/>
          <w:color w:val="000000"/>
          <w:sz w:val="20"/>
          <w:szCs w:val="20"/>
        </w:rPr>
      </w:pPr>
    </w:p>
    <w:p w14:paraId="1882DFB5" w14:textId="77777777" w:rsidR="0043512F" w:rsidRPr="007D0F68" w:rsidRDefault="0043512F">
      <w:pPr>
        <w:spacing w:before="60" w:line="400" w:lineRule="atLeast"/>
        <w:outlineLvl w:val="0"/>
        <w:rPr>
          <w:bCs/>
          <w:color w:val="000000"/>
          <w:sz w:val="20"/>
          <w:szCs w:val="20"/>
        </w:rPr>
      </w:pPr>
      <w:commentRangeStart w:id="20"/>
      <w:r w:rsidRPr="007D0F68">
        <w:rPr>
          <w:bCs/>
          <w:color w:val="000000"/>
          <w:sz w:val="20"/>
          <w:szCs w:val="20"/>
        </w:rPr>
        <w:t>Table</w:t>
      </w:r>
      <w:commentRangeEnd w:id="20"/>
      <w:r w:rsidR="008B055C">
        <w:rPr>
          <w:rStyle w:val="CommentReference"/>
        </w:rPr>
        <w:commentReference w:id="20"/>
      </w:r>
    </w:p>
    <w:p w14:paraId="6FCCDF98" w14:textId="77777777" w:rsidR="0043512F" w:rsidRPr="007D0F68" w:rsidRDefault="0043512F">
      <w:pPr>
        <w:spacing w:before="60" w:line="400" w:lineRule="atLeast"/>
        <w:outlineLvl w:val="0"/>
        <w:rPr>
          <w:bCs/>
          <w:color w:val="000000"/>
          <w:sz w:val="20"/>
          <w:szCs w:val="20"/>
        </w:rPr>
      </w:pPr>
    </w:p>
    <w:p w14:paraId="21AAB6F1" w14:textId="77777777" w:rsidR="0043512F" w:rsidRPr="007D0F68" w:rsidRDefault="0043512F">
      <w:pPr>
        <w:spacing w:before="60" w:line="400" w:lineRule="atLeast"/>
        <w:outlineLvl w:val="0"/>
        <w:rPr>
          <w:noProof/>
          <w:color w:val="000000"/>
          <w:sz w:val="20"/>
          <w:szCs w:val="20"/>
          <w:lang w:val="en-US"/>
        </w:rPr>
      </w:pPr>
      <w:commentRangeStart w:id="21"/>
      <w:r w:rsidRPr="007D0F68">
        <w:rPr>
          <w:bCs/>
          <w:color w:val="000000"/>
          <w:sz w:val="20"/>
          <w:szCs w:val="20"/>
        </w:rPr>
        <w:t>Figures</w:t>
      </w:r>
      <w:commentRangeEnd w:id="21"/>
      <w:r w:rsidR="008B055C">
        <w:rPr>
          <w:rStyle w:val="CommentReference"/>
        </w:rPr>
        <w:commentReference w:id="21"/>
      </w:r>
    </w:p>
    <w:sectPr w:rsidR="0043512F" w:rsidRPr="007D0F68" w:rsidSect="00723929">
      <w:headerReference w:type="default" r:id="rId11"/>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ll" w:date="2018-09-10T14:58:00Z" w:initials="D">
    <w:p w14:paraId="317ECC4E" w14:textId="77777777" w:rsidR="001C4E8D" w:rsidRDefault="001C4E8D" w:rsidP="00A84887">
      <w:pPr>
        <w:pStyle w:val="CommentText"/>
      </w:pPr>
      <w:r>
        <w:rPr>
          <w:rStyle w:val="CommentReference"/>
        </w:rPr>
        <w:annotationRef/>
      </w:r>
      <w:r>
        <w:t>Select as applicable</w:t>
      </w:r>
    </w:p>
    <w:p w14:paraId="687095D7" w14:textId="77777777" w:rsidR="001C4E8D" w:rsidRDefault="001C4E8D" w:rsidP="00A84887">
      <w:pPr>
        <w:pStyle w:val="CommentText"/>
      </w:pPr>
    </w:p>
    <w:p w14:paraId="42313A36" w14:textId="77777777" w:rsidR="001C4E8D" w:rsidRDefault="001C4E8D" w:rsidP="00A84887">
      <w:pPr>
        <w:pStyle w:val="CommentText"/>
      </w:pPr>
      <w:r>
        <w:t>We do not accept article that doesn’t belong to any of the JUCMS category -</w:t>
      </w:r>
      <w:r w:rsidRPr="00C86A97">
        <w:rPr>
          <w:color w:val="000000"/>
        </w:rPr>
        <w:t>Original</w:t>
      </w:r>
      <w:r>
        <w:rPr>
          <w:color w:val="000000"/>
        </w:rPr>
        <w:t xml:space="preserve"> Article, Case Report, Review Article, Medical Education</w:t>
      </w:r>
      <w:r>
        <w:rPr>
          <w:rStyle w:val="CommentReference"/>
        </w:rPr>
        <w:annotationRef/>
      </w:r>
      <w:r>
        <w:rPr>
          <w:color w:val="000000"/>
        </w:rPr>
        <w:t>.</w:t>
      </w:r>
    </w:p>
    <w:p w14:paraId="7593130A" w14:textId="77777777" w:rsidR="001C4E8D" w:rsidRDefault="001C4E8D">
      <w:pPr>
        <w:pStyle w:val="CommentText"/>
      </w:pPr>
    </w:p>
  </w:comment>
  <w:comment w:id="1" w:author="Dell" w:date="2018-09-10T14:59:00Z" w:initials="D">
    <w:p w14:paraId="264E5647" w14:textId="77777777" w:rsidR="001C4E8D" w:rsidRDefault="001C4E8D">
      <w:pPr>
        <w:pStyle w:val="CommentText"/>
      </w:pPr>
      <w:r>
        <w:rPr>
          <w:rStyle w:val="CommentReference"/>
        </w:rPr>
        <w:annotationRef/>
      </w:r>
      <w:r>
        <w:t>Article title should be in capital letters</w:t>
      </w:r>
    </w:p>
  </w:comment>
  <w:comment w:id="2" w:author="Dell" w:date="2018-09-10T15:00:00Z" w:initials="D">
    <w:p w14:paraId="2650AE26" w14:textId="77777777" w:rsidR="001C4E8D" w:rsidRDefault="001C4E8D">
      <w:pPr>
        <w:pStyle w:val="CommentText"/>
      </w:pPr>
      <w:r>
        <w:rPr>
          <w:rStyle w:val="CommentReference"/>
        </w:rPr>
        <w:annotationRef/>
      </w:r>
      <w:r>
        <w:t>Should not exceed more than 5.</w:t>
      </w:r>
    </w:p>
  </w:comment>
  <w:comment w:id="3" w:author="Dell" w:date="2018-09-10T15:00:00Z" w:initials="D">
    <w:p w14:paraId="00359ECE" w14:textId="77777777" w:rsidR="001C4E8D" w:rsidRDefault="001C4E8D">
      <w:pPr>
        <w:pStyle w:val="CommentText"/>
      </w:pPr>
      <w:r>
        <w:rPr>
          <w:rStyle w:val="CommentReference"/>
        </w:rPr>
        <w:annotationRef/>
      </w:r>
      <w:r>
        <w:t>Should not exceed more than 3.</w:t>
      </w:r>
    </w:p>
  </w:comment>
  <w:comment w:id="4" w:author="Dell" w:date="2018-09-10T15:01:00Z" w:initials="D">
    <w:p w14:paraId="241A04C0" w14:textId="77777777" w:rsidR="001C4E8D" w:rsidRDefault="001C4E8D">
      <w:pPr>
        <w:pStyle w:val="CommentText"/>
      </w:pPr>
      <w:r>
        <w:rPr>
          <w:rStyle w:val="CommentReference"/>
        </w:rPr>
        <w:annotationRef/>
      </w:r>
      <w:r>
        <w:t>Not more than 250 words</w:t>
      </w:r>
      <w:r w:rsidR="009A348A">
        <w:t xml:space="preserve"> for original article, 200 words for review article and medical education and 150 words for case reports.</w:t>
      </w:r>
    </w:p>
  </w:comment>
  <w:comment w:id="5" w:author="Dell" w:date="2018-09-10T15:01:00Z" w:initials="D">
    <w:p w14:paraId="15351145" w14:textId="77777777" w:rsidR="001C4E8D" w:rsidRDefault="001C4E8D">
      <w:pPr>
        <w:pStyle w:val="CommentText"/>
      </w:pPr>
      <w:r>
        <w:rPr>
          <w:rStyle w:val="CommentReference"/>
        </w:rPr>
        <w:annotationRef/>
      </w:r>
      <w:r>
        <w:t>Original article</w:t>
      </w:r>
      <w:r w:rsidR="009A348A">
        <w:t>: 1500-2000 words</w:t>
      </w:r>
    </w:p>
    <w:p w14:paraId="2FE44BED" w14:textId="77777777" w:rsidR="001C4E8D" w:rsidRDefault="001C4E8D">
      <w:pPr>
        <w:pStyle w:val="CommentText"/>
      </w:pPr>
      <w:r>
        <w:t>Case report:</w:t>
      </w:r>
      <w:r w:rsidR="009A348A">
        <w:t xml:space="preserve"> 1000 words</w:t>
      </w:r>
    </w:p>
    <w:p w14:paraId="64417DFD" w14:textId="77777777" w:rsidR="001C4E8D" w:rsidRDefault="001C4E8D">
      <w:pPr>
        <w:pStyle w:val="CommentText"/>
      </w:pPr>
      <w:r>
        <w:t xml:space="preserve">Review article: </w:t>
      </w:r>
      <w:r w:rsidR="009A348A">
        <w:t>2500-3500 words</w:t>
      </w:r>
    </w:p>
    <w:p w14:paraId="3F8B4A45" w14:textId="77777777" w:rsidR="009A348A" w:rsidRDefault="009A348A">
      <w:pPr>
        <w:pStyle w:val="CommentText"/>
      </w:pPr>
      <w:r>
        <w:t>Medical education: 2500-3500 words</w:t>
      </w:r>
    </w:p>
    <w:p w14:paraId="5DAD2077" w14:textId="77777777" w:rsidR="009A348A" w:rsidRDefault="009A348A">
      <w:pPr>
        <w:pStyle w:val="CommentText"/>
      </w:pPr>
      <w:r>
        <w:t>Letter to the editor: 400 words</w:t>
      </w:r>
    </w:p>
  </w:comment>
  <w:comment w:id="7" w:author="Dell" w:date="2018-09-10T15:04:00Z" w:initials="D">
    <w:p w14:paraId="55C3688B" w14:textId="77777777" w:rsidR="001C4E8D" w:rsidRDefault="001C4E8D">
      <w:pPr>
        <w:pStyle w:val="CommentText"/>
      </w:pPr>
      <w:r>
        <w:rPr>
          <w:rStyle w:val="CommentReference"/>
        </w:rPr>
        <w:annotationRef/>
      </w:r>
      <w:r>
        <w:t>Insert the title in capital letters Times New roman format)</w:t>
      </w:r>
    </w:p>
  </w:comment>
  <w:comment w:id="8" w:author="Dell" w:date="2018-09-10T15:14:00Z" w:initials="D">
    <w:p w14:paraId="448E8B3D" w14:textId="77777777" w:rsidR="001C4E8D" w:rsidRDefault="001C4E8D" w:rsidP="00602709">
      <w:pPr>
        <w:pStyle w:val="CommentText"/>
      </w:pPr>
      <w:r>
        <w:rPr>
          <w:rStyle w:val="CommentReference"/>
        </w:rPr>
        <w:annotationRef/>
      </w:r>
      <w:r>
        <w:t xml:space="preserve">Use author info as we publish in the journal </w:t>
      </w:r>
    </w:p>
    <w:p w14:paraId="2B808ED5" w14:textId="77777777" w:rsidR="001C4E8D" w:rsidRDefault="001C4E8D" w:rsidP="00602709">
      <w:pPr>
        <w:pStyle w:val="CommentText"/>
      </w:pPr>
    </w:p>
    <w:p w14:paraId="7DF45BE4" w14:textId="77777777" w:rsidR="001C4E8D" w:rsidRDefault="00987157" w:rsidP="00602709">
      <w:pPr>
        <w:pStyle w:val="CommentText"/>
      </w:pPr>
      <w:r>
        <w:t>For</w:t>
      </w:r>
      <w:r w:rsidR="001C4E8D">
        <w:t xml:space="preserve">. e.g.  </w:t>
      </w:r>
    </w:p>
    <w:p w14:paraId="227623DB" w14:textId="77777777" w:rsidR="001C4E8D" w:rsidRDefault="001C4E8D" w:rsidP="00602709">
      <w:pPr>
        <w:pStyle w:val="CommentText"/>
      </w:pPr>
    </w:p>
    <w:p w14:paraId="294A3CEF" w14:textId="77777777" w:rsidR="001C4E8D" w:rsidRPr="00602709" w:rsidRDefault="001C4E8D" w:rsidP="00602709">
      <w:pPr>
        <w:pStyle w:val="CommentText"/>
      </w:pPr>
      <w:r>
        <w:t>Om Kurmi</w:t>
      </w:r>
      <w:r w:rsidRPr="001508C0">
        <w:rPr>
          <w:vertAlign w:val="superscript"/>
        </w:rPr>
        <w:t>1</w:t>
      </w:r>
      <w:r>
        <w:t>, Shatdal Chaudhary</w:t>
      </w:r>
      <w:r w:rsidRPr="00602709">
        <w:rPr>
          <w:vertAlign w:val="superscript"/>
        </w:rPr>
        <w:t>2</w:t>
      </w:r>
    </w:p>
    <w:p w14:paraId="20107564" w14:textId="77777777" w:rsidR="001C4E8D" w:rsidRDefault="001C4E8D" w:rsidP="00602709">
      <w:pPr>
        <w:pStyle w:val="CommentText"/>
        <w:numPr>
          <w:ilvl w:val="0"/>
          <w:numId w:val="11"/>
        </w:numPr>
      </w:pPr>
      <w:r>
        <w:t xml:space="preserve">Department </w:t>
      </w:r>
      <w:r w:rsidR="00987157">
        <w:t>of Population</w:t>
      </w:r>
      <w:r>
        <w:t xml:space="preserve"> Health Research Oxford University, London, UK.</w:t>
      </w:r>
    </w:p>
    <w:p w14:paraId="32744BA1" w14:textId="77777777" w:rsidR="001C4E8D" w:rsidRDefault="00987157" w:rsidP="00602709">
      <w:pPr>
        <w:pStyle w:val="CommentText"/>
        <w:numPr>
          <w:ilvl w:val="0"/>
          <w:numId w:val="11"/>
        </w:numPr>
      </w:pPr>
      <w:r>
        <w:t>Department of Medi</w:t>
      </w:r>
      <w:r w:rsidR="001C4E8D">
        <w:t>cine, Universal College of Medical Sciences, Bhairahawa, Nepal</w:t>
      </w:r>
    </w:p>
    <w:p w14:paraId="32863236" w14:textId="77777777" w:rsidR="001C4E8D" w:rsidRDefault="001C4E8D" w:rsidP="00602709">
      <w:pPr>
        <w:pStyle w:val="CommentText"/>
      </w:pPr>
    </w:p>
    <w:p w14:paraId="61410979" w14:textId="77777777" w:rsidR="001C4E8D" w:rsidRDefault="001C4E8D" w:rsidP="00602709">
      <w:pPr>
        <w:pStyle w:val="CommentText"/>
      </w:pPr>
      <w:r>
        <w:t>For more detail please go through our published article.</w:t>
      </w:r>
    </w:p>
    <w:p w14:paraId="17154837" w14:textId="77777777" w:rsidR="001C4E8D" w:rsidRDefault="001C4E8D" w:rsidP="00602709">
      <w:pPr>
        <w:pStyle w:val="CommentText"/>
      </w:pPr>
    </w:p>
    <w:p w14:paraId="268036FB" w14:textId="77777777" w:rsidR="001C4E8D" w:rsidRPr="001508C0" w:rsidRDefault="001C4E8D" w:rsidP="00602709">
      <w:pPr>
        <w:pStyle w:val="CommentText"/>
      </w:pPr>
      <w:r>
        <w:t>N.B. Please make sure you use superscript and position of comma according to UCMS format.</w:t>
      </w:r>
    </w:p>
    <w:p w14:paraId="1FC9FC39" w14:textId="77777777" w:rsidR="001C4E8D" w:rsidRDefault="001C4E8D">
      <w:pPr>
        <w:pStyle w:val="CommentText"/>
      </w:pPr>
    </w:p>
  </w:comment>
  <w:comment w:id="9" w:author="Dell" w:date="2018-09-10T15:20:00Z" w:initials="D">
    <w:p w14:paraId="22DDE3A9" w14:textId="77777777" w:rsidR="001C4E8D" w:rsidRDefault="001C4E8D">
      <w:pPr>
        <w:pStyle w:val="CommentText"/>
      </w:pPr>
      <w:r>
        <w:rPr>
          <w:rStyle w:val="CommentReference"/>
        </w:rPr>
        <w:annotationRef/>
      </w:r>
    </w:p>
    <w:p w14:paraId="357392C7" w14:textId="77777777" w:rsidR="001C4E8D" w:rsidRDefault="001C4E8D" w:rsidP="007D0F68">
      <w:pPr>
        <w:pStyle w:val="CommentText"/>
      </w:pPr>
      <w:r>
        <w:t>Name, Affiliation, Address, Email</w:t>
      </w:r>
      <w:r w:rsidR="00987157">
        <w:t>,</w:t>
      </w:r>
      <w:r>
        <w:t xml:space="preserve"> Phone</w:t>
      </w:r>
      <w:r w:rsidR="00987157">
        <w:t>.</w:t>
      </w:r>
    </w:p>
    <w:p w14:paraId="2DD2A19A" w14:textId="77777777" w:rsidR="001C4E8D" w:rsidRDefault="001C4E8D" w:rsidP="007D0F68">
      <w:pPr>
        <w:pStyle w:val="CommentText"/>
      </w:pPr>
    </w:p>
    <w:p w14:paraId="048E6B76" w14:textId="77777777" w:rsidR="001C4E8D" w:rsidRDefault="001C4E8D" w:rsidP="007D0F68">
      <w:pPr>
        <w:pStyle w:val="CommentText"/>
      </w:pPr>
      <w:r>
        <w:t>N.B.: Do not provide academic degree and positions, just affiliation.</w:t>
      </w:r>
    </w:p>
    <w:p w14:paraId="66BD5187" w14:textId="77777777" w:rsidR="001C4E8D" w:rsidRDefault="001C4E8D" w:rsidP="007D0F68">
      <w:pPr>
        <w:pStyle w:val="CommentText"/>
      </w:pPr>
      <w:r>
        <w:t>e.g.</w:t>
      </w:r>
    </w:p>
    <w:p w14:paraId="07ED82B6" w14:textId="77777777" w:rsidR="001C4E8D" w:rsidRDefault="001C4E8D" w:rsidP="007D0F68">
      <w:pPr>
        <w:pStyle w:val="CommentText"/>
      </w:pPr>
      <w:r>
        <w:t>Correspo</w:t>
      </w:r>
      <w:r w:rsidR="00987157">
        <w:t xml:space="preserve">ndence: Dr. Shatdal Chaudhary, </w:t>
      </w:r>
      <w:r>
        <w:t>Department of medicine</w:t>
      </w:r>
      <w:r w:rsidR="00987157">
        <w:t>, Universal</w:t>
      </w:r>
      <w:r>
        <w:t xml:space="preserve"> College of Medical Sciences, Bhairahawa, Nepal. Email: shadalddChaudahry@yahoo.com, Phone: 98570xxxxx.</w:t>
      </w:r>
    </w:p>
    <w:p w14:paraId="3DBC2B5A" w14:textId="77777777" w:rsidR="001C4E8D" w:rsidRDefault="001C4E8D" w:rsidP="007D0F68">
      <w:pPr>
        <w:pStyle w:val="CommentText"/>
      </w:pPr>
    </w:p>
    <w:p w14:paraId="76D7EE1D" w14:textId="77777777" w:rsidR="001C4E8D" w:rsidRDefault="001C4E8D" w:rsidP="007D0F68">
      <w:pPr>
        <w:pStyle w:val="CommentText"/>
      </w:pPr>
      <w:r>
        <w:t>N.B.:  Please use mobile number instead of phone number for easy communication with you.</w:t>
      </w:r>
    </w:p>
    <w:p w14:paraId="54D6C73E" w14:textId="77777777" w:rsidR="001C4E8D" w:rsidRDefault="001C4E8D" w:rsidP="007D0F68">
      <w:pPr>
        <w:pStyle w:val="CommentText"/>
      </w:pPr>
    </w:p>
    <w:p w14:paraId="4EA68757" w14:textId="77777777" w:rsidR="001C4E8D" w:rsidRDefault="001C4E8D">
      <w:pPr>
        <w:pStyle w:val="CommentText"/>
      </w:pPr>
    </w:p>
  </w:comment>
  <w:comment w:id="11" w:author="Dr. Nagendra Chaudhary" w:date="2018-09-10T19:52:00Z" w:initials="DNC">
    <w:p w14:paraId="65A2EB12" w14:textId="77777777" w:rsidR="001C4E8D" w:rsidRDefault="001C4E8D">
      <w:pPr>
        <w:pStyle w:val="CommentText"/>
      </w:pPr>
      <w:r>
        <w:rPr>
          <w:rStyle w:val="CommentReference"/>
        </w:rPr>
        <w:annotationRef/>
      </w:r>
    </w:p>
  </w:comment>
  <w:comment w:id="10" w:author="Dell" w:date="2018-09-10T15:26:00Z" w:initials="D">
    <w:p w14:paraId="362102E8" w14:textId="77777777" w:rsidR="001C4E8D" w:rsidRDefault="001C4E8D">
      <w:pPr>
        <w:pStyle w:val="CommentText"/>
      </w:pPr>
      <w:r>
        <w:rPr>
          <w:rStyle w:val="CommentReference"/>
        </w:rPr>
        <w:annotationRef/>
      </w:r>
    </w:p>
    <w:p w14:paraId="2B79514E" w14:textId="77777777" w:rsidR="001C4E8D" w:rsidRDefault="001C4E8D">
      <w:pPr>
        <w:pStyle w:val="CommentText"/>
      </w:pPr>
      <w:r>
        <w:t xml:space="preserve">Do not exceed more than 250 words. </w:t>
      </w:r>
    </w:p>
    <w:p w14:paraId="6830DAB3" w14:textId="77777777" w:rsidR="001C4E8D" w:rsidRDefault="001C4E8D">
      <w:pPr>
        <w:pStyle w:val="CommentText"/>
      </w:pPr>
      <w:r>
        <w:t xml:space="preserve">Abstract should have Introduction, material and methods, results and conclusion. </w:t>
      </w:r>
      <w:r w:rsidR="009A348A">
        <w:t>Font size should</w:t>
      </w:r>
      <w:r>
        <w:t xml:space="preserve"> be 10 in New times roman. </w:t>
      </w:r>
    </w:p>
  </w:comment>
  <w:comment w:id="12" w:author="Dell" w:date="2018-09-10T15:27:00Z" w:initials="D">
    <w:p w14:paraId="3542FC2A" w14:textId="77777777" w:rsidR="001C4E8D" w:rsidRDefault="001C4E8D">
      <w:pPr>
        <w:pStyle w:val="CommentText"/>
      </w:pPr>
      <w:r>
        <w:rPr>
          <w:rStyle w:val="CommentReference"/>
        </w:rPr>
        <w:annotationRef/>
      </w:r>
    </w:p>
    <w:p w14:paraId="65D0A9C0" w14:textId="77777777" w:rsidR="001C4E8D" w:rsidRDefault="001C4E8D" w:rsidP="008E73FD">
      <w:pPr>
        <w:pStyle w:val="CommentText"/>
      </w:pPr>
      <w:r>
        <w:t>3-5 key words arranged in alphabetical order, separated by comma (,) without full stop at the end.</w:t>
      </w:r>
    </w:p>
    <w:p w14:paraId="110D2A6E" w14:textId="77777777" w:rsidR="001C4E8D" w:rsidRDefault="001C4E8D">
      <w:pPr>
        <w:pStyle w:val="CommentText"/>
      </w:pPr>
    </w:p>
  </w:comment>
  <w:comment w:id="13" w:author="Dr. Nagendra Chaudhary" w:date="2018-09-10T21:51:00Z" w:initials="DNC">
    <w:p w14:paraId="41218538" w14:textId="77777777" w:rsidR="00942D82" w:rsidRDefault="00942D82" w:rsidP="00942D82">
      <w:pPr>
        <w:pStyle w:val="CommentText"/>
      </w:pPr>
      <w:r>
        <w:rPr>
          <w:rStyle w:val="CommentReference"/>
        </w:rPr>
        <w:annotationRef/>
      </w:r>
      <w:r>
        <w:rPr>
          <w:rStyle w:val="CommentReference"/>
        </w:rPr>
        <w:annotationRef/>
      </w:r>
      <w:r>
        <w:t>Do not exceed more than 150 words with pertinent references, usually in three paragraphs:</w:t>
      </w:r>
    </w:p>
    <w:p w14:paraId="3E008538" w14:textId="77777777" w:rsidR="00942D82" w:rsidRDefault="00942D82" w:rsidP="00942D82">
      <w:pPr>
        <w:pStyle w:val="CommentText"/>
        <w:numPr>
          <w:ilvl w:val="0"/>
          <w:numId w:val="10"/>
        </w:numPr>
      </w:pPr>
      <w:r>
        <w:t xml:space="preserve"> What is this (topic of research)? - 1</w:t>
      </w:r>
      <w:r w:rsidRPr="00067370">
        <w:rPr>
          <w:vertAlign w:val="superscript"/>
        </w:rPr>
        <w:t>st</w:t>
      </w:r>
      <w:r>
        <w:t xml:space="preserve"> paragraph</w:t>
      </w:r>
    </w:p>
    <w:p w14:paraId="350380F3" w14:textId="77777777" w:rsidR="00942D82" w:rsidRDefault="00942D82" w:rsidP="00942D82">
      <w:pPr>
        <w:pStyle w:val="CommentText"/>
        <w:numPr>
          <w:ilvl w:val="0"/>
          <w:numId w:val="10"/>
        </w:numPr>
      </w:pPr>
      <w:r>
        <w:t>Rationale for study – second paragraph</w:t>
      </w:r>
    </w:p>
    <w:p w14:paraId="6276A851" w14:textId="77777777" w:rsidR="00942D82" w:rsidRDefault="00942D82" w:rsidP="00942D82">
      <w:pPr>
        <w:pStyle w:val="CommentText"/>
        <w:numPr>
          <w:ilvl w:val="0"/>
          <w:numId w:val="10"/>
        </w:numPr>
      </w:pPr>
      <w:r>
        <w:t>Objective of the study – third paragraph</w:t>
      </w:r>
    </w:p>
    <w:p w14:paraId="7D24148C" w14:textId="77777777" w:rsidR="00942D82" w:rsidRDefault="00942D82" w:rsidP="00942D82">
      <w:pPr>
        <w:pStyle w:val="CommentText"/>
      </w:pPr>
    </w:p>
    <w:p w14:paraId="6C3538FD" w14:textId="77777777" w:rsidR="00942D82" w:rsidRDefault="00942D82" w:rsidP="00942D82">
      <w:pPr>
        <w:pStyle w:val="CommentText"/>
      </w:pPr>
      <w:r>
        <w:t>N.B. Detail is given in the manuscript documents</w:t>
      </w:r>
    </w:p>
    <w:p w14:paraId="50D8451C" w14:textId="77777777" w:rsidR="00942D82" w:rsidRDefault="00942D82">
      <w:pPr>
        <w:pStyle w:val="CommentText"/>
      </w:pPr>
    </w:p>
  </w:comment>
  <w:comment w:id="14" w:author="Dell" w:date="2018-09-10T15:35:00Z" w:initials="D">
    <w:p w14:paraId="13E01F1D" w14:textId="77777777" w:rsidR="001C4E8D" w:rsidRDefault="001C4E8D">
      <w:pPr>
        <w:pStyle w:val="CommentText"/>
      </w:pPr>
      <w:r>
        <w:rPr>
          <w:rStyle w:val="CommentReference"/>
        </w:rPr>
        <w:annotationRef/>
      </w:r>
    </w:p>
    <w:p w14:paraId="18164A25" w14:textId="77777777" w:rsidR="001C4E8D" w:rsidRDefault="001C4E8D" w:rsidP="00B36ACC">
      <w:pPr>
        <w:pStyle w:val="CommentText"/>
      </w:pPr>
      <w:r>
        <w:t xml:space="preserve">Provide the detail in the order of </w:t>
      </w:r>
    </w:p>
    <w:p w14:paraId="2A27202B" w14:textId="77777777" w:rsidR="001C4E8D" w:rsidRDefault="001C4E8D" w:rsidP="00B36ACC">
      <w:pPr>
        <w:pStyle w:val="CommentText"/>
      </w:pPr>
    </w:p>
    <w:p w14:paraId="3A09EA56" w14:textId="77777777" w:rsidR="001C4E8D" w:rsidRDefault="001C4E8D" w:rsidP="00B36ACC">
      <w:pPr>
        <w:pStyle w:val="CommentText"/>
        <w:numPr>
          <w:ilvl w:val="0"/>
          <w:numId w:val="9"/>
        </w:numPr>
      </w:pPr>
      <w:r>
        <w:t>Study Design</w:t>
      </w:r>
    </w:p>
    <w:p w14:paraId="296FC17B" w14:textId="77777777" w:rsidR="001C4E8D" w:rsidRDefault="001C4E8D" w:rsidP="00B36ACC">
      <w:pPr>
        <w:pStyle w:val="CommentText"/>
        <w:numPr>
          <w:ilvl w:val="0"/>
          <w:numId w:val="9"/>
        </w:numPr>
      </w:pPr>
      <w:r>
        <w:t>Place and duration of study</w:t>
      </w:r>
    </w:p>
    <w:p w14:paraId="3F5E562A" w14:textId="77777777" w:rsidR="001C4E8D" w:rsidRDefault="001C4E8D" w:rsidP="00B36ACC">
      <w:pPr>
        <w:pStyle w:val="CommentText"/>
        <w:numPr>
          <w:ilvl w:val="0"/>
          <w:numId w:val="9"/>
        </w:numPr>
      </w:pPr>
      <w:r>
        <w:t xml:space="preserve">Ethical approval and Patient consent </w:t>
      </w:r>
    </w:p>
    <w:p w14:paraId="211C51DE" w14:textId="77777777" w:rsidR="001C4E8D" w:rsidRDefault="001C4E8D" w:rsidP="00B36ACC">
      <w:pPr>
        <w:pStyle w:val="CommentText"/>
        <w:numPr>
          <w:ilvl w:val="0"/>
          <w:numId w:val="9"/>
        </w:numPr>
      </w:pPr>
      <w:r>
        <w:t>Inclusion and exclusion criteria</w:t>
      </w:r>
    </w:p>
    <w:p w14:paraId="567D657F" w14:textId="77777777" w:rsidR="001C4E8D" w:rsidRDefault="001C4E8D" w:rsidP="00B36ACC">
      <w:pPr>
        <w:pStyle w:val="CommentText"/>
        <w:numPr>
          <w:ilvl w:val="0"/>
          <w:numId w:val="9"/>
        </w:numPr>
      </w:pPr>
      <w:r>
        <w:t>Sample Size and sampling</w:t>
      </w:r>
    </w:p>
    <w:p w14:paraId="23ABADA7" w14:textId="77777777" w:rsidR="001C4E8D" w:rsidRDefault="001C4E8D" w:rsidP="00B36ACC">
      <w:pPr>
        <w:pStyle w:val="CommentText"/>
        <w:numPr>
          <w:ilvl w:val="0"/>
          <w:numId w:val="9"/>
        </w:numPr>
      </w:pPr>
      <w:r>
        <w:t>Statistical analysis and software used.</w:t>
      </w:r>
    </w:p>
    <w:p w14:paraId="0C31A475" w14:textId="77777777" w:rsidR="001C4E8D" w:rsidRDefault="001C4E8D" w:rsidP="00B36ACC">
      <w:pPr>
        <w:pStyle w:val="CommentText"/>
      </w:pPr>
    </w:p>
    <w:p w14:paraId="677EC63D" w14:textId="77777777" w:rsidR="001C4E8D" w:rsidRDefault="001C4E8D" w:rsidP="00B36ACC">
      <w:pPr>
        <w:pStyle w:val="CommentText"/>
      </w:pPr>
      <w:r>
        <w:t>N.B. Detail is given in the manuscript documents</w:t>
      </w:r>
    </w:p>
    <w:p w14:paraId="0587F2AC" w14:textId="77777777" w:rsidR="001C4E8D" w:rsidRDefault="001C4E8D">
      <w:pPr>
        <w:pStyle w:val="CommentText"/>
      </w:pPr>
    </w:p>
  </w:comment>
  <w:comment w:id="15" w:author="Dell" w:date="2018-09-10T15:40:00Z" w:initials="D">
    <w:p w14:paraId="4B756229" w14:textId="77777777" w:rsidR="001C4E8D" w:rsidRDefault="001C4E8D">
      <w:pPr>
        <w:pStyle w:val="CommentText"/>
      </w:pPr>
      <w:r>
        <w:rPr>
          <w:rStyle w:val="CommentReference"/>
        </w:rPr>
        <w:annotationRef/>
      </w:r>
    </w:p>
    <w:p w14:paraId="7143A924" w14:textId="77777777" w:rsidR="001C4E8D" w:rsidRDefault="001C4E8D" w:rsidP="00E96EB7">
      <w:pPr>
        <w:pStyle w:val="CommentText"/>
      </w:pPr>
      <w:r>
        <w:t xml:space="preserve">Present the key finding first and then move towards less important findings. </w:t>
      </w:r>
    </w:p>
    <w:p w14:paraId="4BBCB9A5" w14:textId="77777777" w:rsidR="001C4E8D" w:rsidRDefault="001C4E8D" w:rsidP="00E96EB7">
      <w:pPr>
        <w:pStyle w:val="CommentText"/>
      </w:pPr>
    </w:p>
    <w:p w14:paraId="222ADA9E" w14:textId="77777777" w:rsidR="001C4E8D" w:rsidRDefault="001C4E8D" w:rsidP="00E96EB7">
      <w:pPr>
        <w:pStyle w:val="CommentText"/>
      </w:pPr>
      <w:r>
        <w:t>Use table and figures appropriately in the text at appropriate place and do not explain table and figures in the text, instead provide main finding of the table or figures and then use table and figure no at the end of the sentence.</w:t>
      </w:r>
    </w:p>
    <w:p w14:paraId="6111938C" w14:textId="77777777" w:rsidR="001C4E8D" w:rsidRDefault="001C4E8D" w:rsidP="00E96EB7">
      <w:pPr>
        <w:pStyle w:val="CommentText"/>
      </w:pPr>
      <w:r>
        <w:t>Table heading should be in top of the table while figure heading should be below the figure. Numbering of tables and figures should be in numbers in bold letters without any punctuation marks (</w:t>
      </w:r>
      <w:proofErr w:type="gramStart"/>
      <w:r>
        <w:t>, :</w:t>
      </w:r>
      <w:proofErr w:type="gramEnd"/>
      <w:r>
        <w:t xml:space="preserve"> ; .)</w:t>
      </w:r>
    </w:p>
    <w:p w14:paraId="7A564BE1" w14:textId="77777777" w:rsidR="001C4E8D" w:rsidRDefault="001C4E8D" w:rsidP="00E96EB7">
      <w:pPr>
        <w:pStyle w:val="CommentText"/>
      </w:pPr>
    </w:p>
    <w:p w14:paraId="5BA9F7C3" w14:textId="77777777" w:rsidR="001C4E8D" w:rsidRDefault="001C4E8D" w:rsidP="00E96EB7">
      <w:pPr>
        <w:pStyle w:val="CommentText"/>
      </w:pPr>
      <w:r>
        <w:t>N.B. Detail is given in the manuscript documents</w:t>
      </w:r>
    </w:p>
  </w:comment>
  <w:comment w:id="16" w:author="Dr. Nagendra Chaudhary" w:date="2018-09-10T21:52:00Z" w:initials="DNC">
    <w:p w14:paraId="2292EBF4" w14:textId="77777777" w:rsidR="00942D82" w:rsidRDefault="00942D82" w:rsidP="00942D82">
      <w:pPr>
        <w:pStyle w:val="CommentText"/>
      </w:pPr>
      <w:r>
        <w:rPr>
          <w:rStyle w:val="CommentReference"/>
        </w:rPr>
        <w:annotationRef/>
      </w:r>
      <w:r>
        <w:t>Do not extensively describe someone else work.</w:t>
      </w:r>
    </w:p>
    <w:p w14:paraId="7972A9A2" w14:textId="77777777" w:rsidR="00942D82" w:rsidRDefault="00942D82" w:rsidP="00942D82">
      <w:pPr>
        <w:pStyle w:val="CommentText"/>
      </w:pPr>
    </w:p>
    <w:p w14:paraId="3EE29C52" w14:textId="77777777" w:rsidR="00942D82" w:rsidRDefault="00942D82" w:rsidP="00942D82">
      <w:pPr>
        <w:pStyle w:val="CommentText"/>
      </w:pPr>
      <w:r>
        <w:t>Compare and contrast, support and refute your findings with existing literature</w:t>
      </w:r>
    </w:p>
    <w:p w14:paraId="1693C1FE" w14:textId="77777777" w:rsidR="00942D82" w:rsidRDefault="00942D82" w:rsidP="00942D82">
      <w:pPr>
        <w:pStyle w:val="CommentText"/>
      </w:pPr>
    </w:p>
    <w:p w14:paraId="3D85FCB3" w14:textId="77777777" w:rsidR="00942D82" w:rsidRDefault="00942D82" w:rsidP="00942D82">
      <w:pPr>
        <w:pStyle w:val="CommentText"/>
      </w:pPr>
      <w:r>
        <w:t>Provide limitation of your study at the end.</w:t>
      </w:r>
    </w:p>
    <w:p w14:paraId="583C272F" w14:textId="77777777" w:rsidR="00942D82" w:rsidRDefault="00942D82" w:rsidP="00942D82">
      <w:pPr>
        <w:pStyle w:val="CommentText"/>
      </w:pPr>
    </w:p>
    <w:p w14:paraId="16B80CD8" w14:textId="77777777" w:rsidR="00942D82" w:rsidRDefault="00942D82" w:rsidP="00942D82">
      <w:pPr>
        <w:pStyle w:val="CommentText"/>
      </w:pPr>
      <w:r>
        <w:t>N.B. Detail is given in the manuscript documents</w:t>
      </w:r>
    </w:p>
    <w:p w14:paraId="2DD17AFC" w14:textId="77777777" w:rsidR="00942D82" w:rsidRDefault="00942D82">
      <w:pPr>
        <w:pStyle w:val="CommentText"/>
      </w:pPr>
    </w:p>
  </w:comment>
  <w:comment w:id="17" w:author="Dr. Nagendra Chaudhary" w:date="2018-09-11T00:44:00Z" w:initials="DNC">
    <w:p w14:paraId="5867D815" w14:textId="77777777" w:rsidR="00A3665C" w:rsidRDefault="00A3665C" w:rsidP="00A3665C">
      <w:pPr>
        <w:pStyle w:val="CommentText"/>
      </w:pPr>
      <w:r>
        <w:rPr>
          <w:rStyle w:val="CommentReference"/>
        </w:rPr>
        <w:annotationRef/>
      </w:r>
      <w:r>
        <w:t>Do not explain the finding instead key message with recommendations if applicable.</w:t>
      </w:r>
    </w:p>
    <w:p w14:paraId="22D982DC" w14:textId="77777777" w:rsidR="00A3665C" w:rsidRDefault="00A3665C">
      <w:pPr>
        <w:pStyle w:val="CommentText"/>
      </w:pPr>
    </w:p>
  </w:comment>
  <w:comment w:id="18" w:author="Dell" w:date="2018-09-10T15:43:00Z" w:initials="D">
    <w:p w14:paraId="0D7DF49D" w14:textId="77777777" w:rsidR="001C4E8D" w:rsidRDefault="001C4E8D">
      <w:pPr>
        <w:pStyle w:val="CommentText"/>
      </w:pPr>
      <w:r>
        <w:rPr>
          <w:rStyle w:val="CommentReference"/>
        </w:rPr>
        <w:annotationRef/>
      </w:r>
    </w:p>
    <w:p w14:paraId="341DD179" w14:textId="77777777" w:rsidR="001C4E8D" w:rsidRDefault="001C4E8D" w:rsidP="00E96EB7">
      <w:pPr>
        <w:pStyle w:val="CommentText"/>
      </w:pPr>
      <w:r>
        <w:t>Just name the individual or organization but do not use literary word to praise them.</w:t>
      </w:r>
    </w:p>
    <w:p w14:paraId="76F9EFC3" w14:textId="77777777" w:rsidR="001C4E8D" w:rsidRDefault="001C4E8D">
      <w:pPr>
        <w:pStyle w:val="CommentText"/>
      </w:pPr>
    </w:p>
  </w:comment>
  <w:comment w:id="19" w:author="Dell" w:date="2018-09-10T15:49:00Z" w:initials="D">
    <w:p w14:paraId="6D6FFFC0" w14:textId="77777777" w:rsidR="001C4E8D" w:rsidRDefault="001C4E8D">
      <w:pPr>
        <w:pStyle w:val="CommentText"/>
      </w:pPr>
      <w:r>
        <w:rPr>
          <w:rStyle w:val="CommentReference"/>
        </w:rPr>
        <w:annotationRef/>
      </w:r>
    </w:p>
    <w:p w14:paraId="7CB368F3" w14:textId="77777777" w:rsidR="001C4E8D" w:rsidRDefault="001C4E8D">
      <w:pPr>
        <w:pStyle w:val="CommentText"/>
      </w:pPr>
      <w:r>
        <w:t xml:space="preserve">References should be in Vancouver manoeuvre. </w:t>
      </w:r>
    </w:p>
    <w:p w14:paraId="09CE2A64" w14:textId="77777777" w:rsidR="001C4E8D" w:rsidRDefault="001C4E8D">
      <w:pPr>
        <w:pStyle w:val="CommentText"/>
      </w:pPr>
      <w:r>
        <w:t>One should not exceed more than 25 references in origin</w:t>
      </w:r>
      <w:r w:rsidR="00987157">
        <w:t>al articles, 10 in case reports and 50</w:t>
      </w:r>
      <w:r>
        <w:t xml:space="preserve"> in review articles</w:t>
      </w:r>
      <w:r w:rsidR="00987157">
        <w:t>/medical education</w:t>
      </w:r>
      <w:r>
        <w:t xml:space="preserve">. </w:t>
      </w:r>
    </w:p>
  </w:comment>
  <w:comment w:id="20" w:author="Dell" w:date="2018-09-10T15:56:00Z" w:initials="D">
    <w:p w14:paraId="453CF866" w14:textId="77777777" w:rsidR="001C4E8D" w:rsidRDefault="001C4E8D">
      <w:pPr>
        <w:pStyle w:val="CommentText"/>
      </w:pPr>
      <w:r>
        <w:rPr>
          <w:rStyle w:val="CommentReference"/>
        </w:rPr>
        <w:annotationRef/>
      </w:r>
    </w:p>
    <w:p w14:paraId="4F123220" w14:textId="77777777" w:rsidR="001C4E8D" w:rsidRDefault="001C4E8D" w:rsidP="008B055C">
      <w:pPr>
        <w:pStyle w:val="CommentText"/>
      </w:pPr>
      <w:r>
        <w:t>Table Title</w:t>
      </w:r>
    </w:p>
    <w:p w14:paraId="0819E400" w14:textId="77777777" w:rsidR="001C4E8D" w:rsidRDefault="001C4E8D" w:rsidP="008B055C">
      <w:pPr>
        <w:pStyle w:val="CommentText"/>
      </w:pPr>
    </w:p>
    <w:p w14:paraId="644C7677" w14:textId="77777777" w:rsidR="001C4E8D" w:rsidRPr="008B055C" w:rsidRDefault="001C4E8D" w:rsidP="008B055C">
      <w:pPr>
        <w:pStyle w:val="CommentText"/>
        <w:rPr>
          <w:b/>
          <w:bCs/>
        </w:rPr>
      </w:pPr>
      <w:r w:rsidRPr="008B055C">
        <w:rPr>
          <w:b/>
          <w:bCs/>
        </w:rPr>
        <w:t>Table 1 Title.</w:t>
      </w:r>
    </w:p>
    <w:p w14:paraId="6469A259" w14:textId="77777777" w:rsidR="001C4E8D" w:rsidRPr="008B055C" w:rsidRDefault="001C4E8D" w:rsidP="008B055C">
      <w:pPr>
        <w:pStyle w:val="CommentText"/>
        <w:rPr>
          <w:b/>
          <w:bCs/>
        </w:rPr>
      </w:pPr>
      <w:r w:rsidRPr="008B055C">
        <w:rPr>
          <w:b/>
          <w:bCs/>
        </w:rPr>
        <w:t>Table 2 Title.</w:t>
      </w:r>
    </w:p>
    <w:p w14:paraId="4386187C" w14:textId="77777777" w:rsidR="001C4E8D" w:rsidRPr="008B055C" w:rsidRDefault="001C4E8D" w:rsidP="008B055C">
      <w:pPr>
        <w:pStyle w:val="CommentText"/>
        <w:rPr>
          <w:b/>
          <w:bCs/>
        </w:rPr>
      </w:pPr>
    </w:p>
    <w:p w14:paraId="0A6612F5" w14:textId="77777777" w:rsidR="001C4E8D" w:rsidRDefault="001C4E8D" w:rsidP="008B055C">
      <w:pPr>
        <w:pStyle w:val="CommentText"/>
      </w:pPr>
      <w:r>
        <w:t xml:space="preserve">Follow the example carefully. We use Table </w:t>
      </w:r>
      <w:r w:rsidR="00987157">
        <w:t xml:space="preserve">then one space then number </w:t>
      </w:r>
      <w:r>
        <w:t>then title (first letter being Caps rest small)</w:t>
      </w:r>
    </w:p>
    <w:p w14:paraId="08F2068B" w14:textId="77777777" w:rsidR="001C4E8D" w:rsidRDefault="001C4E8D" w:rsidP="008B055C">
      <w:pPr>
        <w:pStyle w:val="CommentText"/>
      </w:pPr>
      <w:r>
        <w:t>Table number should be above the table.</w:t>
      </w:r>
    </w:p>
    <w:p w14:paraId="47F1A530" w14:textId="77777777" w:rsidR="001C4E8D" w:rsidRDefault="001C4E8D">
      <w:pPr>
        <w:pStyle w:val="CommentText"/>
      </w:pPr>
    </w:p>
  </w:comment>
  <w:comment w:id="21" w:author="Dell" w:date="2018-09-10T15:58:00Z" w:initials="D">
    <w:p w14:paraId="1C5B001A" w14:textId="77777777" w:rsidR="001C4E8D" w:rsidRDefault="001C4E8D">
      <w:pPr>
        <w:pStyle w:val="CommentText"/>
      </w:pPr>
      <w:r>
        <w:rPr>
          <w:rStyle w:val="CommentReference"/>
        </w:rPr>
        <w:annotationRef/>
      </w:r>
    </w:p>
    <w:p w14:paraId="6A1F9ADE" w14:textId="77777777" w:rsidR="001C4E8D" w:rsidRDefault="001C4E8D" w:rsidP="008B055C">
      <w:pPr>
        <w:pStyle w:val="CommentText"/>
      </w:pPr>
      <w:r>
        <w:t>Figure Title</w:t>
      </w:r>
    </w:p>
    <w:p w14:paraId="5985240B" w14:textId="77777777" w:rsidR="001C4E8D" w:rsidRDefault="001C4E8D" w:rsidP="008B055C">
      <w:pPr>
        <w:pStyle w:val="CommentText"/>
      </w:pPr>
    </w:p>
    <w:p w14:paraId="63C49B53" w14:textId="77777777" w:rsidR="001C4E8D" w:rsidRDefault="001C4E8D" w:rsidP="008B055C">
      <w:pPr>
        <w:pStyle w:val="CommentText"/>
      </w:pPr>
      <w:r>
        <w:t>Figure 1 Title.</w:t>
      </w:r>
    </w:p>
    <w:p w14:paraId="0887BD7C" w14:textId="77777777" w:rsidR="001C4E8D" w:rsidRDefault="001C4E8D" w:rsidP="008B055C">
      <w:pPr>
        <w:pStyle w:val="CommentText"/>
      </w:pPr>
      <w:r>
        <w:t>Figure 2 Title.</w:t>
      </w:r>
    </w:p>
    <w:p w14:paraId="5A7CFAF6" w14:textId="77777777" w:rsidR="001C4E8D" w:rsidRDefault="001C4E8D" w:rsidP="008B055C">
      <w:pPr>
        <w:pStyle w:val="CommentText"/>
      </w:pPr>
    </w:p>
    <w:p w14:paraId="07B4A30F" w14:textId="77777777" w:rsidR="001C4E8D" w:rsidRDefault="001C4E8D" w:rsidP="008B055C">
      <w:pPr>
        <w:pStyle w:val="CommentText"/>
      </w:pPr>
      <w:r>
        <w:t>Follow the</w:t>
      </w:r>
      <w:r w:rsidR="00987157">
        <w:t xml:space="preserve"> example carefully. We use Figure</w:t>
      </w:r>
      <w:r>
        <w:t xml:space="preserve"> then one space then number then title (first letter being Caps rest small)</w:t>
      </w:r>
    </w:p>
    <w:p w14:paraId="37E03B4F" w14:textId="77777777" w:rsidR="001C4E8D" w:rsidRDefault="001C4E8D" w:rsidP="008B055C">
      <w:pPr>
        <w:pStyle w:val="CommentText"/>
      </w:pPr>
      <w:r>
        <w:t>Figure number should be given below the figure.</w:t>
      </w:r>
    </w:p>
    <w:p w14:paraId="30501CC4" w14:textId="77777777" w:rsidR="001C4E8D" w:rsidRDefault="001C4E8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93130A" w15:done="0"/>
  <w15:commentEx w15:paraId="264E5647" w15:done="0"/>
  <w15:commentEx w15:paraId="2650AE26" w15:done="0"/>
  <w15:commentEx w15:paraId="00359ECE" w15:done="0"/>
  <w15:commentEx w15:paraId="241A04C0" w15:done="0"/>
  <w15:commentEx w15:paraId="5DAD2077" w15:done="0"/>
  <w15:commentEx w15:paraId="55C3688B" w15:done="0"/>
  <w15:commentEx w15:paraId="1FC9FC39" w15:done="0"/>
  <w15:commentEx w15:paraId="4EA68757" w15:done="0"/>
  <w15:commentEx w15:paraId="65A2EB12" w15:done="0"/>
  <w15:commentEx w15:paraId="6830DAB3" w15:done="0"/>
  <w15:commentEx w15:paraId="110D2A6E" w15:done="0"/>
  <w15:commentEx w15:paraId="50D8451C" w15:done="0"/>
  <w15:commentEx w15:paraId="0587F2AC" w15:done="0"/>
  <w15:commentEx w15:paraId="5BA9F7C3" w15:done="0"/>
  <w15:commentEx w15:paraId="2DD17AFC" w15:done="0"/>
  <w15:commentEx w15:paraId="22D982DC" w15:done="0"/>
  <w15:commentEx w15:paraId="76F9EFC3" w15:done="0"/>
  <w15:commentEx w15:paraId="09CE2A64" w15:done="0"/>
  <w15:commentEx w15:paraId="47F1A530" w15:done="0"/>
  <w15:commentEx w15:paraId="30501C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A5647" w14:textId="77777777" w:rsidR="0058614C" w:rsidRDefault="0058614C">
      <w:r>
        <w:separator/>
      </w:r>
    </w:p>
  </w:endnote>
  <w:endnote w:type="continuationSeparator" w:id="0">
    <w:p w14:paraId="54F94BCE" w14:textId="77777777" w:rsidR="0058614C" w:rsidRDefault="0058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CEBE4" w14:textId="77777777" w:rsidR="0058614C" w:rsidRDefault="0058614C">
      <w:r>
        <w:separator/>
      </w:r>
    </w:p>
  </w:footnote>
  <w:footnote w:type="continuationSeparator" w:id="0">
    <w:p w14:paraId="75028A03" w14:textId="77777777" w:rsidR="0058614C" w:rsidRDefault="00586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182C8" w14:textId="77777777" w:rsidR="001C4E8D" w:rsidRDefault="001C4E8D">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9A233C"/>
    <w:multiLevelType w:val="hybridMultilevel"/>
    <w:tmpl w:val="3574F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nsid w:val="65460233"/>
    <w:multiLevelType w:val="hybridMultilevel"/>
    <w:tmpl w:val="4F025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331E50"/>
    <w:multiLevelType w:val="hybridMultilevel"/>
    <w:tmpl w:val="B9FE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1938C5"/>
    <w:multiLevelType w:val="hybridMultilevel"/>
    <w:tmpl w:val="26CCD0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8117EF6"/>
    <w:multiLevelType w:val="hybridMultilevel"/>
    <w:tmpl w:val="CEA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1F485F"/>
    <w:multiLevelType w:val="hybridMultilevel"/>
    <w:tmpl w:val="5184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9"/>
  </w:num>
  <w:num w:numId="7">
    <w:abstractNumId w:val="4"/>
  </w:num>
  <w:num w:numId="8">
    <w:abstractNumId w:val="6"/>
  </w:num>
  <w:num w:numId="9">
    <w:abstractNumId w:val="8"/>
  </w:num>
  <w:num w:numId="10">
    <w:abstractNumId w:val="5"/>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Nagendra Chaudhary">
    <w15:presenceInfo w15:providerId="Windows Live" w15:userId="68eb251a3e49c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09"/>
    <w:rsid w:val="00021A7C"/>
    <w:rsid w:val="000305FD"/>
    <w:rsid w:val="0006610C"/>
    <w:rsid w:val="00067370"/>
    <w:rsid w:val="00072AB0"/>
    <w:rsid w:val="00096ECF"/>
    <w:rsid w:val="000D09B5"/>
    <w:rsid w:val="000F0FFB"/>
    <w:rsid w:val="001508C0"/>
    <w:rsid w:val="0016787F"/>
    <w:rsid w:val="001A5428"/>
    <w:rsid w:val="001B337B"/>
    <w:rsid w:val="001C4E8D"/>
    <w:rsid w:val="001C6FF2"/>
    <w:rsid w:val="001F6409"/>
    <w:rsid w:val="002A3064"/>
    <w:rsid w:val="00326C0C"/>
    <w:rsid w:val="003937FB"/>
    <w:rsid w:val="003A14DF"/>
    <w:rsid w:val="003D5B07"/>
    <w:rsid w:val="0043512F"/>
    <w:rsid w:val="00466C66"/>
    <w:rsid w:val="004C242F"/>
    <w:rsid w:val="00540B64"/>
    <w:rsid w:val="005513DA"/>
    <w:rsid w:val="00577770"/>
    <w:rsid w:val="0058614C"/>
    <w:rsid w:val="00597906"/>
    <w:rsid w:val="005F3B94"/>
    <w:rsid w:val="00602709"/>
    <w:rsid w:val="00657CA4"/>
    <w:rsid w:val="006968DE"/>
    <w:rsid w:val="006C6BCE"/>
    <w:rsid w:val="006E79DE"/>
    <w:rsid w:val="00723929"/>
    <w:rsid w:val="00792B27"/>
    <w:rsid w:val="007B5370"/>
    <w:rsid w:val="007D0F68"/>
    <w:rsid w:val="00811A6E"/>
    <w:rsid w:val="008360A0"/>
    <w:rsid w:val="00864C8D"/>
    <w:rsid w:val="008A2592"/>
    <w:rsid w:val="008B055C"/>
    <w:rsid w:val="008E73FD"/>
    <w:rsid w:val="00940022"/>
    <w:rsid w:val="009422BA"/>
    <w:rsid w:val="00942D82"/>
    <w:rsid w:val="00987157"/>
    <w:rsid w:val="009A348A"/>
    <w:rsid w:val="00A03263"/>
    <w:rsid w:val="00A267DF"/>
    <w:rsid w:val="00A3665C"/>
    <w:rsid w:val="00A50312"/>
    <w:rsid w:val="00A625DE"/>
    <w:rsid w:val="00A664D0"/>
    <w:rsid w:val="00A70D7C"/>
    <w:rsid w:val="00A84887"/>
    <w:rsid w:val="00AD784B"/>
    <w:rsid w:val="00B35628"/>
    <w:rsid w:val="00B36ACC"/>
    <w:rsid w:val="00B6606C"/>
    <w:rsid w:val="00B8406F"/>
    <w:rsid w:val="00BB3DCE"/>
    <w:rsid w:val="00C35620"/>
    <w:rsid w:val="00C73E32"/>
    <w:rsid w:val="00C868A6"/>
    <w:rsid w:val="00C86A97"/>
    <w:rsid w:val="00D22D72"/>
    <w:rsid w:val="00D55544"/>
    <w:rsid w:val="00DB11D3"/>
    <w:rsid w:val="00DF2D65"/>
    <w:rsid w:val="00E55376"/>
    <w:rsid w:val="00E64D10"/>
    <w:rsid w:val="00E96EB7"/>
    <w:rsid w:val="00EB2E50"/>
    <w:rsid w:val="00EC0AB9"/>
    <w:rsid w:val="00EC285D"/>
    <w:rsid w:val="00ED0DF7"/>
    <w:rsid w:val="00F420CE"/>
    <w:rsid w:val="00FA6A94"/>
    <w:rsid w:val="00FB2DDD"/>
    <w:rsid w:val="00FE31D8"/>
    <w:rsid w:val="00FE362E"/>
    <w:rsid w:val="00FF249A"/>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29649"/>
  <w15:docId w15:val="{597D53C5-36E5-49C2-A7DB-94877250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929"/>
    <w:rPr>
      <w:sz w:val="24"/>
      <w:szCs w:val="24"/>
      <w:lang w:val="en-GB"/>
    </w:rPr>
  </w:style>
  <w:style w:type="paragraph" w:styleId="Heading3">
    <w:name w:val="heading 3"/>
    <w:basedOn w:val="Normal"/>
    <w:next w:val="Normal"/>
    <w:qFormat/>
    <w:rsid w:val="00723929"/>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723929"/>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3929"/>
    <w:pPr>
      <w:tabs>
        <w:tab w:val="center" w:pos="4153"/>
        <w:tab w:val="right" w:pos="8306"/>
      </w:tabs>
    </w:pPr>
  </w:style>
  <w:style w:type="paragraph" w:styleId="Footer">
    <w:name w:val="footer"/>
    <w:basedOn w:val="Normal"/>
    <w:semiHidden/>
    <w:rsid w:val="00723929"/>
    <w:pPr>
      <w:tabs>
        <w:tab w:val="center" w:pos="4153"/>
        <w:tab w:val="right" w:pos="8306"/>
      </w:tabs>
    </w:pPr>
  </w:style>
  <w:style w:type="paragraph" w:styleId="NormalWeb">
    <w:name w:val="Normal (Web)"/>
    <w:basedOn w:val="Normal"/>
    <w:semiHidden/>
    <w:rsid w:val="00723929"/>
    <w:pPr>
      <w:spacing w:before="100" w:beforeAutospacing="1" w:after="100" w:afterAutospacing="1"/>
      <w:ind w:firstLine="216"/>
    </w:pPr>
    <w:rPr>
      <w:rFonts w:ascii="Souvenir Lt BT" w:hAnsi="Souvenir Lt BT"/>
    </w:rPr>
  </w:style>
  <w:style w:type="character" w:styleId="Emphasis">
    <w:name w:val="Emphasis"/>
    <w:basedOn w:val="DefaultParagraphFont"/>
    <w:qFormat/>
    <w:rsid w:val="00723929"/>
    <w:rPr>
      <w:i/>
    </w:rPr>
  </w:style>
  <w:style w:type="character" w:styleId="Hyperlink">
    <w:name w:val="Hyperlink"/>
    <w:basedOn w:val="DefaultParagraphFont"/>
    <w:semiHidden/>
    <w:rsid w:val="00723929"/>
    <w:rPr>
      <w:color w:val="0000FF"/>
      <w:u w:val="single"/>
    </w:rPr>
  </w:style>
  <w:style w:type="character" w:styleId="FollowedHyperlink">
    <w:name w:val="FollowedHyperlink"/>
    <w:basedOn w:val="DefaultParagraphFont"/>
    <w:semiHidden/>
    <w:rsid w:val="00723929"/>
    <w:rPr>
      <w:color w:val="800080"/>
      <w:u w:val="single"/>
    </w:rPr>
  </w:style>
  <w:style w:type="paragraph" w:styleId="DocumentMap">
    <w:name w:val="Document Map"/>
    <w:basedOn w:val="Normal"/>
    <w:semiHidden/>
    <w:rsid w:val="00723929"/>
    <w:pPr>
      <w:shd w:val="clear" w:color="auto" w:fill="000080"/>
    </w:pPr>
    <w:rPr>
      <w:rFonts w:ascii="Tahoma" w:hAnsi="Tahoma" w:cs="Tahoma"/>
    </w:rPr>
  </w:style>
  <w:style w:type="paragraph" w:styleId="FootnoteText">
    <w:name w:val="footnote text"/>
    <w:basedOn w:val="Normal"/>
    <w:semiHidden/>
    <w:rsid w:val="00723929"/>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sid w:val="00723929"/>
    <w:rPr>
      <w:sz w:val="16"/>
      <w:szCs w:val="16"/>
    </w:rPr>
  </w:style>
  <w:style w:type="paragraph" w:styleId="CommentText">
    <w:name w:val="annotation text"/>
    <w:basedOn w:val="Normal"/>
    <w:link w:val="CommentTextChar"/>
    <w:semiHidden/>
    <w:rsid w:val="00723929"/>
    <w:rPr>
      <w:sz w:val="20"/>
      <w:szCs w:val="20"/>
    </w:rPr>
  </w:style>
  <w:style w:type="paragraph" w:styleId="BalloonText">
    <w:name w:val="Balloon Text"/>
    <w:basedOn w:val="Normal"/>
    <w:link w:val="BalloonTextChar"/>
    <w:uiPriority w:val="99"/>
    <w:semiHidden/>
    <w:unhideWhenUsed/>
    <w:rsid w:val="00F420CE"/>
    <w:rPr>
      <w:rFonts w:ascii="Tahoma" w:hAnsi="Tahoma" w:cs="Tahoma"/>
      <w:sz w:val="16"/>
      <w:szCs w:val="16"/>
    </w:rPr>
  </w:style>
  <w:style w:type="character" w:customStyle="1" w:styleId="BalloonTextChar">
    <w:name w:val="Balloon Text Char"/>
    <w:basedOn w:val="DefaultParagraphFont"/>
    <w:link w:val="BalloonText"/>
    <w:uiPriority w:val="99"/>
    <w:semiHidden/>
    <w:rsid w:val="00F420C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86A97"/>
    <w:rPr>
      <w:b/>
      <w:bCs/>
    </w:rPr>
  </w:style>
  <w:style w:type="character" w:customStyle="1" w:styleId="CommentTextChar">
    <w:name w:val="Comment Text Char"/>
    <w:basedOn w:val="DefaultParagraphFont"/>
    <w:link w:val="CommentText"/>
    <w:semiHidden/>
    <w:rsid w:val="00C86A97"/>
    <w:rPr>
      <w:lang w:val="en-GB"/>
    </w:rPr>
  </w:style>
  <w:style w:type="character" w:customStyle="1" w:styleId="CommentSubjectChar">
    <w:name w:val="Comment Subject Char"/>
    <w:basedOn w:val="CommentTextChar"/>
    <w:link w:val="CommentSubject"/>
    <w:uiPriority w:val="99"/>
    <w:semiHidden/>
    <w:rsid w:val="00C86A97"/>
    <w:rPr>
      <w:b/>
      <w:bCs/>
      <w:lang w:val="en-GB"/>
    </w:rPr>
  </w:style>
  <w:style w:type="table" w:styleId="TableGrid">
    <w:name w:val="Table Grid"/>
    <w:basedOn w:val="TableNormal"/>
    <w:uiPriority w:val="59"/>
    <w:rsid w:val="00FB2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1C4E8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20JNMA%20Template%20for%20Original%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
      <outs:isPinned>true</outs:isPinned>
    </outs:relatedDate>
    <outs:relatedDate>
      <outs:type>2</outs:type>
      <outs:displayName>Created</outs:displayName>
      <outs:dateTime>2009-11-20T05:45:00Z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Angel</outs:displayName>
          <outs:accountName/>
        </outs:relatedPerson>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E210C-9208-4577-9C4C-12193D36E570}">
  <ds:schemaRefs>
    <ds:schemaRef ds:uri="http://schemas.microsoft.com/office/2009/outspace/metadata"/>
  </ds:schemaRefs>
</ds:datastoreItem>
</file>

<file path=customXml/itemProps2.xml><?xml version="1.0" encoding="utf-8"?>
<ds:datastoreItem xmlns:ds="http://schemas.openxmlformats.org/officeDocument/2006/customXml" ds:itemID="{4E9CC04F-F251-41A5-9B0D-90EE850E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JNMA Template for Original Article</Template>
  <TotalTime>0</TotalTime>
  <Pages>10</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636</CharactersWithSpaces>
  <SharedDoc>false</SharedDoc>
  <HLinks>
    <vt:vector size="12" baseType="variant">
      <vt:variant>
        <vt:i4>917528</vt:i4>
      </vt:variant>
      <vt:variant>
        <vt:i4>3</vt:i4>
      </vt:variant>
      <vt:variant>
        <vt:i4>0</vt:i4>
      </vt:variant>
      <vt:variant>
        <vt:i4>5</vt:i4>
      </vt:variant>
      <vt:variant>
        <vt:lpwstr>http://www.nlm.nih.gov/mesh/</vt:lpwstr>
      </vt:variant>
      <vt:variant>
        <vt:lpwstr/>
      </vt:variant>
      <vt:variant>
        <vt:i4>3342399</vt:i4>
      </vt:variant>
      <vt:variant>
        <vt:i4>0</vt:i4>
      </vt:variant>
      <vt:variant>
        <vt:i4>0</vt:i4>
      </vt:variant>
      <vt:variant>
        <vt:i4>5</vt:i4>
      </vt:variant>
      <vt:variant>
        <vt:lpwstr>http://www.jnma.com.np/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Dell</dc:creator>
  <cp:lastModifiedBy>Dr. Nagendra Chaudhary</cp:lastModifiedBy>
  <cp:revision>2</cp:revision>
  <dcterms:created xsi:type="dcterms:W3CDTF">2018-09-10T19:33:00Z</dcterms:created>
  <dcterms:modified xsi:type="dcterms:W3CDTF">2018-09-10T19:33:00Z</dcterms:modified>
</cp:coreProperties>
</file>