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DE" w:rsidRPr="006A6158" w:rsidRDefault="005723DE" w:rsidP="000344F4">
      <w:pPr>
        <w:pStyle w:val="Title"/>
      </w:pPr>
      <w:r w:rsidRPr="006A6158">
        <w:t xml:space="preserve">GUIDELINES FOR AUTHORS PREPARING MANUSCRIPTS FOR </w:t>
      </w:r>
      <w:r w:rsidR="007E15AE">
        <w:t xml:space="preserve">PUBLICATION </w:t>
      </w:r>
      <w:r w:rsidR="000344F4">
        <w:t xml:space="preserve">IN </w:t>
      </w:r>
      <w:r w:rsidR="00244407">
        <w:t>THE JOURNAL GOING TO BE PUBLISHED BY LMTC</w:t>
      </w:r>
    </w:p>
    <w:p w:rsidR="005723DE" w:rsidRPr="006A6158" w:rsidRDefault="005723DE" w:rsidP="00FC2AF6">
      <w:pPr>
        <w:jc w:val="center"/>
      </w:pPr>
    </w:p>
    <w:p w:rsidR="005723DE" w:rsidRPr="006A6158" w:rsidRDefault="005723DE" w:rsidP="00FC2AF6">
      <w:pPr>
        <w:jc w:val="center"/>
      </w:pPr>
    </w:p>
    <w:p w:rsidR="00F2533B" w:rsidRPr="00B415FA" w:rsidRDefault="00A21E7A" w:rsidP="00F2533B">
      <w:pPr>
        <w:jc w:val="center"/>
        <w:rPr>
          <w:vertAlign w:val="superscript"/>
          <w:lang w:val="pt-BR"/>
        </w:rPr>
      </w:pPr>
      <w:r>
        <w:rPr>
          <w:lang w:val="pt-BR"/>
        </w:rPr>
        <w:t>Author Name</w:t>
      </w:r>
      <w:r w:rsidR="00105311">
        <w:rPr>
          <w:vertAlign w:val="superscript"/>
          <w:lang w:val="pt-BR"/>
        </w:rPr>
        <w:t>1</w:t>
      </w:r>
      <w:r w:rsidR="005723DE" w:rsidRPr="006A6158">
        <w:rPr>
          <w:lang w:val="pt-BR"/>
        </w:rPr>
        <w:t xml:space="preserve">, </w:t>
      </w:r>
      <w:r>
        <w:rPr>
          <w:lang w:val="pt-BR"/>
        </w:rPr>
        <w:t>Author Name</w:t>
      </w:r>
      <w:r>
        <w:rPr>
          <w:vertAlign w:val="superscript"/>
          <w:lang w:val="pt-BR"/>
        </w:rPr>
        <w:t>2</w:t>
      </w:r>
      <w:r w:rsidR="00F2533B">
        <w:rPr>
          <w:lang w:val="pt-BR"/>
        </w:rPr>
        <w:t>, Author Name</w:t>
      </w:r>
      <w:r w:rsidR="00F2533B">
        <w:rPr>
          <w:vertAlign w:val="superscript"/>
          <w:lang w:val="pt-BR"/>
        </w:rPr>
        <w:t xml:space="preserve"> 3</w:t>
      </w:r>
    </w:p>
    <w:p w:rsidR="005723DE" w:rsidRPr="00F2533B" w:rsidRDefault="005723DE" w:rsidP="00F2533B">
      <w:pPr>
        <w:jc w:val="center"/>
        <w:rPr>
          <w:lang w:val="pt-BR"/>
        </w:rPr>
      </w:pPr>
    </w:p>
    <w:p w:rsidR="005723DE" w:rsidRPr="00BF7CF4" w:rsidRDefault="00105311" w:rsidP="00FC2AF6">
      <w:pPr>
        <w:jc w:val="center"/>
        <w:rPr>
          <w:i/>
          <w:iCs/>
        </w:rPr>
      </w:pPr>
      <w:r w:rsidRPr="00BF7CF4">
        <w:rPr>
          <w:i/>
          <w:iCs/>
          <w:vertAlign w:val="superscript"/>
        </w:rPr>
        <w:t>1</w:t>
      </w:r>
      <w:r w:rsidR="00A21E7A" w:rsidRPr="00BF7CF4">
        <w:rPr>
          <w:i/>
          <w:iCs/>
        </w:rPr>
        <w:t>Author Affiliationand Email Address</w:t>
      </w:r>
    </w:p>
    <w:p w:rsidR="00A21E7A" w:rsidRPr="00BF7CF4" w:rsidRDefault="00105311" w:rsidP="00A21E7A">
      <w:pPr>
        <w:jc w:val="center"/>
        <w:rPr>
          <w:rFonts w:ascii="(Asiatische Schriftart verwende" w:hAnsi="(Asiatische Schriftart verwende" w:cs="(Asiatische Schriftart verwende"/>
          <w:i/>
          <w:iCs/>
        </w:rPr>
      </w:pPr>
      <w:r w:rsidRPr="00BF7CF4">
        <w:rPr>
          <w:i/>
          <w:iCs/>
          <w:vertAlign w:val="superscript"/>
        </w:rPr>
        <w:t>2</w:t>
      </w:r>
      <w:r w:rsidR="00A21E7A" w:rsidRPr="00BF7CF4">
        <w:rPr>
          <w:i/>
          <w:iCs/>
        </w:rPr>
        <w:t>Author Affiliation and Email Address</w:t>
      </w:r>
    </w:p>
    <w:p w:rsidR="00F2533B" w:rsidRPr="00BF7CF4" w:rsidRDefault="00F2533B" w:rsidP="00F2533B">
      <w:pPr>
        <w:jc w:val="center"/>
        <w:rPr>
          <w:rFonts w:ascii="(Asiatische Schriftart verwende" w:hAnsi="(Asiatische Schriftart verwende" w:cs="(Asiatische Schriftart verwende"/>
          <w:i/>
          <w:iCs/>
          <w:vertAlign w:val="superscript"/>
        </w:rPr>
      </w:pPr>
      <w:r w:rsidRPr="00BF7CF4">
        <w:rPr>
          <w:i/>
          <w:iCs/>
          <w:vertAlign w:val="superscript"/>
        </w:rPr>
        <w:t>3</w:t>
      </w:r>
      <w:r w:rsidRPr="00BF7CF4">
        <w:rPr>
          <w:i/>
          <w:iCs/>
        </w:rPr>
        <w:t>Author Affiliation and Email Address</w:t>
      </w:r>
    </w:p>
    <w:p w:rsidR="00F2533B" w:rsidRPr="00F2533B" w:rsidRDefault="00F2533B" w:rsidP="00A21E7A">
      <w:pPr>
        <w:jc w:val="center"/>
        <w:rPr>
          <w:rFonts w:ascii="(Asiatische Schriftart verwende" w:hAnsi="(Asiatische Schriftart verwende" w:cs="(Asiatische Schriftart verwende"/>
        </w:rPr>
      </w:pPr>
    </w:p>
    <w:p w:rsidR="00B60E2E" w:rsidRPr="00B415FA" w:rsidRDefault="00B60E2E" w:rsidP="00FC2AF6">
      <w:pPr>
        <w:jc w:val="center"/>
      </w:pPr>
    </w:p>
    <w:p w:rsidR="005723DE" w:rsidRDefault="005723DE" w:rsidP="00FC2AF6">
      <w:pPr>
        <w:jc w:val="center"/>
      </w:pPr>
    </w:p>
    <w:p w:rsidR="005723DE" w:rsidRDefault="005723DE" w:rsidP="00FC2AF6">
      <w:pPr>
        <w:jc w:val="center"/>
        <w:rPr>
          <w:b/>
        </w:rPr>
      </w:pPr>
    </w:p>
    <w:p w:rsidR="005723DE" w:rsidRDefault="005723DE">
      <w:pPr>
        <w:pStyle w:val="Keywords"/>
      </w:pPr>
      <w:r>
        <w:rPr>
          <w:b/>
        </w:rPr>
        <w:t xml:space="preserve">KEY WORDS: </w:t>
      </w:r>
      <w:r w:rsidRPr="00E57966">
        <w:t xml:space="preserve">Manuscripts, </w:t>
      </w:r>
      <w:r w:rsidR="00244407">
        <w:t>Journals</w:t>
      </w:r>
      <w:r w:rsidRPr="00E57966">
        <w:t xml:space="preserve">, </w:t>
      </w:r>
      <w:r w:rsidR="00525B66">
        <w:t>LMTC,</w:t>
      </w:r>
      <w:r w:rsidRPr="00E57966">
        <w:t>Guidelines for Authors, Style</w:t>
      </w:r>
      <w:r w:rsidR="00244407">
        <w:t>Guide</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AF6" w:rsidRDefault="00FC2A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Abstracttitle"/>
      </w:pPr>
      <w:r>
        <w:t>ABSTRACT:</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784F" w:rsidRDefault="005723DE" w:rsidP="007257EE">
      <w:pPr>
        <w:pStyle w:val="Abstracttext"/>
      </w:pPr>
      <w:r>
        <w:t xml:space="preserve">These guidelines are provided for preparation of papers </w:t>
      </w:r>
      <w:r w:rsidR="00244407">
        <w:t>for publications in the journal going to be prepared by Land Management Training Centre.</w:t>
      </w:r>
      <w:r>
        <w:t xml:space="preserve"> These guidelines are issued to ensure a uniform style throughout the</w:t>
      </w:r>
      <w:r w:rsidR="00244407">
        <w:t xml:space="preserve"> journal</w:t>
      </w:r>
      <w:r>
        <w:t xml:space="preserve">. All papers that are accepted by the </w:t>
      </w:r>
      <w:r w:rsidR="00244407">
        <w:t>editorial board of this journal</w:t>
      </w:r>
      <w:r>
        <w:t xml:space="preserve"> will be published provided they arrive by the due date and they correspond to these guidelines. Reproduction is made directly from author-prepared manuscripts, in electronic or hardcopy form, in A4 paper size 297mm x 210mm (11.69 x 8.27 inches). To assure timely and efficient production of the </w:t>
      </w:r>
      <w:r w:rsidR="00244407">
        <w:t>journal</w:t>
      </w:r>
      <w:r>
        <w:t xml:space="preserve">with a consistent and easy to read format, authors must submit their manuscripts in strict conformance with these guidelines. The </w:t>
      </w:r>
      <w:r w:rsidR="00244407">
        <w:t>editorial board</w:t>
      </w:r>
      <w:r>
        <w:t xml:space="preserve"> may omit any paper that does not conform to the specified requirements. </w:t>
      </w:r>
    </w:p>
    <w:p w:rsidR="005723DE" w:rsidRDefault="005723DE"/>
    <w:p w:rsidR="005723DE" w:rsidRDefault="005723DE">
      <w:pPr>
        <w:sectPr w:rsidR="005723DE" w:rsidSect="00AC55C3">
          <w:type w:val="continuous"/>
          <w:pgSz w:w="11907" w:h="16783" w:code="9"/>
          <w:pgMar w:top="1418" w:right="1134" w:bottom="1418" w:left="1134" w:header="0" w:footer="1077" w:gutter="0"/>
          <w:pgNumType w:start="16"/>
          <w:cols w:space="357" w:equalWidth="0">
            <w:col w:w="9621" w:space="357"/>
          </w:cols>
          <w:titlePg/>
        </w:sectPr>
      </w:pPr>
    </w:p>
    <w:p w:rsidR="005723DE" w:rsidRDefault="005723DE">
      <w:pPr>
        <w:pStyle w:val="Heading1"/>
      </w:pPr>
      <w:r>
        <w:lastRenderedPageBreak/>
        <w:t>MANUSCRIPT</w:t>
      </w:r>
    </w:p>
    <w:p w:rsidR="005723DE" w:rsidRDefault="005723DE">
      <w:pPr>
        <w:pStyle w:val="Heading2"/>
      </w:pPr>
      <w:r>
        <w:t>General Instructions</w:t>
      </w:r>
    </w:p>
    <w:p w:rsidR="005723DE" w:rsidRDefault="00383CA5">
      <w:r>
        <w:t>The m</w:t>
      </w:r>
      <w:r w:rsidR="005723DE">
        <w:t xml:space="preserve">aximum paper length is restricted to </w:t>
      </w:r>
      <w:r w:rsidR="00C9134D">
        <w:t>8</w:t>
      </w:r>
      <w:r w:rsidR="005723DE">
        <w:t xml:space="preserve"> pages. The paper should have the following structure: </w:t>
      </w:r>
    </w:p>
    <w:p w:rsidR="0000784F" w:rsidRDefault="0000784F"/>
    <w:p w:rsidR="005723DE" w:rsidRDefault="005723DE">
      <w:pPr>
        <w:pStyle w:val="Listnumbers"/>
      </w:pPr>
      <w:r>
        <w:t>Title of the paper</w:t>
      </w:r>
    </w:p>
    <w:p w:rsidR="005723DE" w:rsidRDefault="005723DE">
      <w:pPr>
        <w:pStyle w:val="Listnumbers"/>
      </w:pPr>
      <w:r>
        <w:t xml:space="preserve">Authors and affiliation </w:t>
      </w:r>
    </w:p>
    <w:p w:rsidR="005723DE" w:rsidRDefault="005723DE">
      <w:pPr>
        <w:pStyle w:val="Listnumbers"/>
      </w:pPr>
      <w:r>
        <w:t>Keywords (6-8 words)</w:t>
      </w:r>
    </w:p>
    <w:p w:rsidR="005723DE" w:rsidRDefault="000D726E">
      <w:pPr>
        <w:pStyle w:val="Listnumbers"/>
      </w:pPr>
      <w:r>
        <w:t>Abstract (</w:t>
      </w:r>
      <w:r w:rsidR="005723DE">
        <w:t xml:space="preserve">100 </w:t>
      </w:r>
      <w:r>
        <w:t xml:space="preserve">– 250 </w:t>
      </w:r>
      <w:r w:rsidR="005723DE">
        <w:t>words)</w:t>
      </w:r>
    </w:p>
    <w:p w:rsidR="00383CA5" w:rsidRDefault="005723DE" w:rsidP="00383CA5">
      <w:pPr>
        <w:pStyle w:val="Listnumbers"/>
        <w:ind w:left="709" w:hanging="352"/>
      </w:pPr>
      <w:r>
        <w:t>Introduction</w:t>
      </w:r>
    </w:p>
    <w:p w:rsidR="005723DE" w:rsidRDefault="005723DE" w:rsidP="00383CA5">
      <w:pPr>
        <w:pStyle w:val="Listnumbers"/>
        <w:ind w:left="709" w:hanging="352"/>
      </w:pPr>
      <w:r>
        <w:t>Main body</w:t>
      </w:r>
    </w:p>
    <w:p w:rsidR="005723DE" w:rsidRDefault="005723DE">
      <w:pPr>
        <w:pStyle w:val="Listnumbers"/>
      </w:pPr>
      <w:r>
        <w:t>Conclusions</w:t>
      </w:r>
    </w:p>
    <w:p w:rsidR="005723DE" w:rsidRDefault="005723DE">
      <w:pPr>
        <w:pStyle w:val="Listnumbers"/>
      </w:pPr>
      <w:r>
        <w:t xml:space="preserve">Acknowledgements </w:t>
      </w:r>
      <w:r w:rsidR="00383CA5">
        <w:t>(if applicable)</w:t>
      </w:r>
    </w:p>
    <w:p w:rsidR="00383CA5" w:rsidRDefault="00383CA5" w:rsidP="00C9607E">
      <w:pPr>
        <w:pStyle w:val="Listnumbers"/>
      </w:pPr>
      <w:r>
        <w:t>References</w:t>
      </w:r>
    </w:p>
    <w:p w:rsidR="005723DE" w:rsidRDefault="005723DE">
      <w:pPr>
        <w:pStyle w:val="Listnumbers"/>
      </w:pPr>
      <w:r>
        <w:t>Appendix</w:t>
      </w:r>
      <w:r w:rsidR="00383CA5">
        <w:t xml:space="preserve"> (if applicable)</w:t>
      </w:r>
    </w:p>
    <w:p w:rsidR="00775B9F" w:rsidRDefault="00775B9F" w:rsidP="00775B9F"/>
    <w:p w:rsidR="005723DE" w:rsidRDefault="005723DE"/>
    <w:p w:rsidR="00FC2AF6" w:rsidRDefault="00FC2AF6" w:rsidP="00FC2AF6">
      <w:pPr>
        <w:pStyle w:val="Heading2"/>
      </w:pPr>
      <w:r>
        <w:t>Page Layout, Spacing and Margins</w:t>
      </w:r>
    </w:p>
    <w:p w:rsidR="00FC2AF6" w:rsidRDefault="00FC2AF6" w:rsidP="00FC2AF6">
      <w:r>
        <w:t>The paper must be compiled in one column for the Title and Abstract and in two columns for all subsequent text. All text should be single-spaced</w:t>
      </w:r>
      <w:r w:rsidR="0000784F">
        <w:t>,</w:t>
      </w:r>
      <w:r>
        <w:t xml:space="preserve"> unless otherwise stated. Left and right justified typing is preferred.</w:t>
      </w:r>
    </w:p>
    <w:p w:rsidR="00F2533B" w:rsidRDefault="00F2533B" w:rsidP="00FC2AF6"/>
    <w:p w:rsidR="00FC2AF6" w:rsidRDefault="00FC2AF6" w:rsidP="00FC2AF6"/>
    <w:p w:rsidR="00FC2AF6" w:rsidRDefault="00FC2AF6" w:rsidP="00FC2AF6">
      <w:pPr>
        <w:pStyle w:val="Heading2"/>
        <w:rPr>
          <w:b w:val="0"/>
        </w:rPr>
      </w:pPr>
      <w:r>
        <w:t>Length and Font</w:t>
      </w:r>
    </w:p>
    <w:p w:rsidR="00FC2AF6" w:rsidRDefault="00FC2AF6" w:rsidP="00FC2AF6">
      <w:r>
        <w:t>All manuscripts are limited to a size of no more than eight (8) single-spaced pages (A4 size), including abstracts, figures, tables and references. ISPRS Invited Papers are limited to 12 pages. The font type Times New Roman with a size of nine (9) points is to be used.</w:t>
      </w:r>
    </w:p>
    <w:p w:rsidR="00BF7CF4" w:rsidRDefault="00BF7CF4" w:rsidP="00FC2AF6"/>
    <w:p w:rsidR="00BF7CF4" w:rsidRDefault="00BF7CF4" w:rsidP="00FC2AF6"/>
    <w:p w:rsidR="00244407" w:rsidRDefault="00244407" w:rsidP="00FC2AF6"/>
    <w:p w:rsidR="00244407" w:rsidRDefault="00244407" w:rsidP="00FC2AF6"/>
    <w:p w:rsidR="00BF7CF4" w:rsidRDefault="00BF7CF4" w:rsidP="00FC2AF6"/>
    <w:p w:rsidR="00BF7CF4" w:rsidRDefault="00BF7CF4" w:rsidP="00FC2AF6"/>
    <w:p w:rsidR="00BF7CF4" w:rsidRDefault="00BF7CF4" w:rsidP="00FC2AF6"/>
    <w:p w:rsidR="00244407" w:rsidRDefault="00BF7CF4" w:rsidP="00BF7CF4">
      <w:pPr>
        <w:pStyle w:val="FigTablecaptionwithoneline"/>
      </w:pPr>
      <w:r>
        <w:lastRenderedPageBreak/>
        <w:t xml:space="preserve">Table 1. Margin settings for A4 size paper </w:t>
      </w:r>
    </w:p>
    <w:p w:rsidR="000344F4" w:rsidRDefault="000344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650"/>
        <w:gridCol w:w="740"/>
        <w:gridCol w:w="853"/>
      </w:tblGrid>
      <w:tr w:rsidR="000344F4" w:rsidTr="00F2533B">
        <w:trPr>
          <w:jc w:val="center"/>
        </w:trPr>
        <w:tc>
          <w:tcPr>
            <w:tcW w:w="1648" w:type="dxa"/>
          </w:tcPr>
          <w:p w:rsidR="000344F4" w:rsidRPr="00BF7CF4" w:rsidRDefault="000344F4" w:rsidP="00E8143A">
            <w:pPr>
              <w:pStyle w:val="Tablecelltext"/>
              <w:jc w:val="left"/>
              <w:rPr>
                <w:b/>
                <w:bCs/>
              </w:rPr>
            </w:pPr>
            <w:r w:rsidRPr="00BF7CF4">
              <w:rPr>
                <w:b/>
                <w:bCs/>
              </w:rPr>
              <w:t>Setting</w:t>
            </w:r>
          </w:p>
        </w:tc>
        <w:tc>
          <w:tcPr>
            <w:tcW w:w="1593" w:type="dxa"/>
            <w:gridSpan w:val="2"/>
          </w:tcPr>
          <w:p w:rsidR="000344F4" w:rsidRPr="00BF7CF4" w:rsidRDefault="000344F4" w:rsidP="00E8143A">
            <w:pPr>
              <w:pStyle w:val="Tablecelltext"/>
              <w:rPr>
                <w:b/>
                <w:bCs/>
              </w:rPr>
            </w:pPr>
            <w:r w:rsidRPr="00BF7CF4">
              <w:rPr>
                <w:b/>
                <w:bCs/>
              </w:rPr>
              <w:t>A4 size paper</w:t>
            </w:r>
          </w:p>
        </w:tc>
      </w:tr>
      <w:tr w:rsidR="000344F4" w:rsidTr="00F2533B">
        <w:trPr>
          <w:jc w:val="center"/>
        </w:trPr>
        <w:tc>
          <w:tcPr>
            <w:tcW w:w="1650" w:type="dxa"/>
          </w:tcPr>
          <w:p w:rsidR="000344F4" w:rsidRDefault="000344F4" w:rsidP="00E8143A">
            <w:pPr>
              <w:pStyle w:val="Tablecelltext"/>
              <w:jc w:val="left"/>
            </w:pPr>
          </w:p>
        </w:tc>
        <w:tc>
          <w:tcPr>
            <w:tcW w:w="740" w:type="dxa"/>
          </w:tcPr>
          <w:p w:rsidR="000344F4" w:rsidRDefault="000344F4" w:rsidP="00E8143A">
            <w:pPr>
              <w:pStyle w:val="Tablecelltext"/>
            </w:pPr>
            <w:r>
              <w:t>mm</w:t>
            </w:r>
          </w:p>
        </w:tc>
        <w:tc>
          <w:tcPr>
            <w:tcW w:w="851" w:type="dxa"/>
          </w:tcPr>
          <w:p w:rsidR="000344F4" w:rsidRDefault="000344F4" w:rsidP="00E8143A">
            <w:pPr>
              <w:pStyle w:val="Tablecelltext"/>
            </w:pPr>
            <w:r>
              <w:t>inches</w:t>
            </w:r>
          </w:p>
        </w:tc>
      </w:tr>
      <w:tr w:rsidR="000344F4" w:rsidTr="00F2533B">
        <w:trPr>
          <w:jc w:val="center"/>
        </w:trPr>
        <w:tc>
          <w:tcPr>
            <w:tcW w:w="1650" w:type="dxa"/>
          </w:tcPr>
          <w:p w:rsidR="000344F4" w:rsidRDefault="000344F4" w:rsidP="00E8143A">
            <w:pPr>
              <w:pStyle w:val="Tablecelltext"/>
              <w:jc w:val="left"/>
            </w:pPr>
            <w:r>
              <w:t>Top</w:t>
            </w:r>
          </w:p>
        </w:tc>
        <w:tc>
          <w:tcPr>
            <w:tcW w:w="740" w:type="dxa"/>
          </w:tcPr>
          <w:p w:rsidR="000344F4" w:rsidRDefault="000344F4" w:rsidP="00E8143A">
            <w:pPr>
              <w:pStyle w:val="Tablecelltext"/>
            </w:pPr>
            <w:r>
              <w:t>25</w:t>
            </w:r>
          </w:p>
        </w:tc>
        <w:tc>
          <w:tcPr>
            <w:tcW w:w="851" w:type="dxa"/>
          </w:tcPr>
          <w:p w:rsidR="000344F4" w:rsidRDefault="000344F4" w:rsidP="00E8143A">
            <w:pPr>
              <w:pStyle w:val="Tablecelltext"/>
            </w:pPr>
            <w:r>
              <w:t>1.0</w:t>
            </w:r>
          </w:p>
        </w:tc>
      </w:tr>
      <w:tr w:rsidR="000344F4" w:rsidTr="00F2533B">
        <w:trPr>
          <w:jc w:val="center"/>
        </w:trPr>
        <w:tc>
          <w:tcPr>
            <w:tcW w:w="1650" w:type="dxa"/>
          </w:tcPr>
          <w:p w:rsidR="000344F4" w:rsidRDefault="000344F4" w:rsidP="00E8143A">
            <w:pPr>
              <w:pStyle w:val="Tablecelltext"/>
              <w:jc w:val="left"/>
            </w:pPr>
            <w:r>
              <w:t>Bottom</w:t>
            </w:r>
          </w:p>
        </w:tc>
        <w:tc>
          <w:tcPr>
            <w:tcW w:w="740" w:type="dxa"/>
          </w:tcPr>
          <w:p w:rsidR="000344F4" w:rsidRDefault="000344F4" w:rsidP="00E8143A">
            <w:pPr>
              <w:pStyle w:val="Tablecelltext"/>
            </w:pPr>
            <w:r>
              <w:t>25</w:t>
            </w:r>
          </w:p>
        </w:tc>
        <w:tc>
          <w:tcPr>
            <w:tcW w:w="851" w:type="dxa"/>
          </w:tcPr>
          <w:p w:rsidR="000344F4" w:rsidRDefault="000344F4" w:rsidP="00E8143A">
            <w:pPr>
              <w:pStyle w:val="Tablecelltext"/>
            </w:pPr>
            <w:r>
              <w:t>1.0</w:t>
            </w:r>
          </w:p>
        </w:tc>
      </w:tr>
      <w:tr w:rsidR="000344F4" w:rsidTr="00F2533B">
        <w:trPr>
          <w:jc w:val="center"/>
        </w:trPr>
        <w:tc>
          <w:tcPr>
            <w:tcW w:w="1650" w:type="dxa"/>
          </w:tcPr>
          <w:p w:rsidR="000344F4" w:rsidRDefault="000344F4" w:rsidP="00E8143A">
            <w:pPr>
              <w:pStyle w:val="Tablecelltext"/>
              <w:jc w:val="left"/>
            </w:pPr>
            <w:r>
              <w:t>Left</w:t>
            </w:r>
          </w:p>
        </w:tc>
        <w:tc>
          <w:tcPr>
            <w:tcW w:w="740" w:type="dxa"/>
          </w:tcPr>
          <w:p w:rsidR="000344F4" w:rsidRDefault="000344F4" w:rsidP="00E8143A">
            <w:pPr>
              <w:pStyle w:val="Tablecelltext"/>
            </w:pPr>
            <w:r>
              <w:t>20</w:t>
            </w:r>
          </w:p>
        </w:tc>
        <w:tc>
          <w:tcPr>
            <w:tcW w:w="851" w:type="dxa"/>
          </w:tcPr>
          <w:p w:rsidR="000344F4" w:rsidRDefault="000344F4" w:rsidP="00E8143A">
            <w:pPr>
              <w:pStyle w:val="Tablecelltext"/>
            </w:pPr>
            <w:r>
              <w:t>0.8</w:t>
            </w:r>
          </w:p>
        </w:tc>
      </w:tr>
      <w:tr w:rsidR="000344F4" w:rsidTr="00F2533B">
        <w:trPr>
          <w:jc w:val="center"/>
        </w:trPr>
        <w:tc>
          <w:tcPr>
            <w:tcW w:w="1650" w:type="dxa"/>
          </w:tcPr>
          <w:p w:rsidR="000344F4" w:rsidRDefault="000344F4" w:rsidP="00E8143A">
            <w:pPr>
              <w:pStyle w:val="Tablecelltext"/>
              <w:jc w:val="left"/>
            </w:pPr>
            <w:r>
              <w:t>Right</w:t>
            </w:r>
          </w:p>
        </w:tc>
        <w:tc>
          <w:tcPr>
            <w:tcW w:w="740" w:type="dxa"/>
          </w:tcPr>
          <w:p w:rsidR="000344F4" w:rsidRDefault="000344F4" w:rsidP="00E8143A">
            <w:pPr>
              <w:pStyle w:val="Tablecelltext"/>
            </w:pPr>
            <w:r>
              <w:t>20</w:t>
            </w:r>
          </w:p>
        </w:tc>
        <w:tc>
          <w:tcPr>
            <w:tcW w:w="851" w:type="dxa"/>
          </w:tcPr>
          <w:p w:rsidR="000344F4" w:rsidRDefault="000344F4" w:rsidP="00E8143A">
            <w:pPr>
              <w:pStyle w:val="Tablecelltext"/>
            </w:pPr>
            <w:r>
              <w:t>0.8</w:t>
            </w:r>
          </w:p>
        </w:tc>
      </w:tr>
      <w:tr w:rsidR="000344F4" w:rsidTr="00F2533B">
        <w:trPr>
          <w:jc w:val="center"/>
        </w:trPr>
        <w:tc>
          <w:tcPr>
            <w:tcW w:w="1650" w:type="dxa"/>
          </w:tcPr>
          <w:p w:rsidR="000344F4" w:rsidRDefault="000344F4" w:rsidP="00E8143A">
            <w:pPr>
              <w:pStyle w:val="Tablecelltext"/>
              <w:jc w:val="left"/>
            </w:pPr>
            <w:r>
              <w:t>Column Width</w:t>
            </w:r>
          </w:p>
        </w:tc>
        <w:tc>
          <w:tcPr>
            <w:tcW w:w="740" w:type="dxa"/>
          </w:tcPr>
          <w:p w:rsidR="000344F4" w:rsidRDefault="000344F4" w:rsidP="00E8143A">
            <w:pPr>
              <w:pStyle w:val="Tablecelltext"/>
            </w:pPr>
            <w:r>
              <w:t>82</w:t>
            </w:r>
          </w:p>
        </w:tc>
        <w:tc>
          <w:tcPr>
            <w:tcW w:w="851" w:type="dxa"/>
          </w:tcPr>
          <w:p w:rsidR="000344F4" w:rsidRDefault="000344F4" w:rsidP="00E8143A">
            <w:pPr>
              <w:pStyle w:val="Tablecelltext"/>
            </w:pPr>
            <w:r>
              <w:t>3.2</w:t>
            </w:r>
          </w:p>
        </w:tc>
      </w:tr>
      <w:tr w:rsidR="000344F4" w:rsidTr="00F2533B">
        <w:trPr>
          <w:jc w:val="center"/>
        </w:trPr>
        <w:tc>
          <w:tcPr>
            <w:tcW w:w="1650" w:type="dxa"/>
          </w:tcPr>
          <w:p w:rsidR="000344F4" w:rsidRDefault="000344F4" w:rsidP="00E8143A">
            <w:pPr>
              <w:pStyle w:val="Tablecelltext"/>
              <w:jc w:val="left"/>
            </w:pPr>
            <w:r>
              <w:t>Column Spacing</w:t>
            </w:r>
          </w:p>
        </w:tc>
        <w:tc>
          <w:tcPr>
            <w:tcW w:w="740" w:type="dxa"/>
          </w:tcPr>
          <w:p w:rsidR="000344F4" w:rsidRDefault="000344F4" w:rsidP="00E8143A">
            <w:pPr>
              <w:pStyle w:val="Tablecelltext"/>
            </w:pPr>
            <w:r>
              <w:t>6</w:t>
            </w:r>
          </w:p>
        </w:tc>
        <w:tc>
          <w:tcPr>
            <w:tcW w:w="851" w:type="dxa"/>
          </w:tcPr>
          <w:p w:rsidR="000344F4" w:rsidRDefault="000344F4" w:rsidP="00E8143A">
            <w:pPr>
              <w:pStyle w:val="Tablecelltext"/>
            </w:pPr>
            <w:r>
              <w:t>0.25</w:t>
            </w:r>
          </w:p>
        </w:tc>
      </w:tr>
    </w:tbl>
    <w:p w:rsidR="00BF7CF4" w:rsidRDefault="00BF7CF4" w:rsidP="00BF7CF4">
      <w:pPr>
        <w:pStyle w:val="Heading1"/>
        <w:numPr>
          <w:ilvl w:val="0"/>
          <w:numId w:val="0"/>
        </w:numPr>
        <w:jc w:val="both"/>
      </w:pPr>
    </w:p>
    <w:p w:rsidR="005723DE" w:rsidRDefault="005723DE">
      <w:pPr>
        <w:pStyle w:val="Heading1"/>
      </w:pPr>
      <w:r>
        <w:t>TITLE AND ABSTRACT BLOCK</w:t>
      </w:r>
    </w:p>
    <w:p w:rsidR="005723DE" w:rsidRDefault="005723DE">
      <w:pPr>
        <w:pStyle w:val="Heading2"/>
        <w:rPr>
          <w:i/>
        </w:rPr>
      </w:pPr>
      <w:r>
        <w:t>Title</w:t>
      </w:r>
    </w:p>
    <w:p w:rsidR="00775B9F" w:rsidRDefault="005723DE">
      <w:r>
        <w:t xml:space="preserve">The title should appear centered in bold capital letters, </w:t>
      </w:r>
      <w:r w:rsidR="000344F4">
        <w:t xml:space="preserve">at </w:t>
      </w:r>
      <w:r>
        <w:t xml:space="preserve">the top of the first page of the paper with a size of twelve (12) </w:t>
      </w:r>
      <w:r w:rsidR="000344F4">
        <w:t>points and single-spacing</w:t>
      </w:r>
      <w:r>
        <w:t>. After one blank line, type the author(s) name(s), affiliation and mailing address (including e-mail) in upper and lower case letters</w:t>
      </w:r>
      <w:r w:rsidR="000344F4">
        <w:t>,</w:t>
      </w:r>
      <w:r>
        <w:t xml:space="preserve"> centred under the title. In the case of multi-authorship, group them by firm or organization as shown in the title of these Guidelines.</w:t>
      </w:r>
    </w:p>
    <w:p w:rsidR="005723DE" w:rsidRDefault="005723DE"/>
    <w:p w:rsidR="005723DE" w:rsidRDefault="005723DE" w:rsidP="00FC2AF6"/>
    <w:p w:rsidR="005723DE" w:rsidRDefault="005723DE">
      <w:pPr>
        <w:pStyle w:val="Heading2"/>
        <w:rPr>
          <w:b w:val="0"/>
        </w:rPr>
      </w:pPr>
      <w:r>
        <w:t>Key Words</w:t>
      </w:r>
    </w:p>
    <w:p w:rsidR="00CB2980"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Leave two lines</w:t>
      </w:r>
      <w:r w:rsidR="00FC2AF6">
        <w:t xml:space="preserve"> blank, then t</w:t>
      </w:r>
      <w:r>
        <w:t>ype "</w:t>
      </w:r>
      <w:r>
        <w:rPr>
          <w:b/>
        </w:rPr>
        <w:t>KEY WORDS:</w:t>
      </w:r>
      <w:r>
        <w:t>" in bold capital letters, followed by 5-8 key words</w:t>
      </w:r>
      <w:r w:rsidR="00CB2980">
        <w:t>. Note that ISPRS does not provide a set list of key words any longer. Therefore, include those key words which you would use to find a paper with content you are preparing.</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2"/>
        <w:rPr>
          <w:b w:val="0"/>
        </w:rPr>
      </w:pPr>
      <w:r>
        <w:t>Abstract</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Leave two blank lines under the key words. Type "</w:t>
      </w:r>
      <w:r>
        <w:rPr>
          <w:b/>
        </w:rPr>
        <w:t>ABSTRACT:</w:t>
      </w:r>
      <w:r>
        <w:t>" flush left in bold Capitals followed by one blank line. Start now with a concise Abstract (</w:t>
      </w:r>
      <w:r w:rsidR="000D726E">
        <w:t xml:space="preserve">100 - </w:t>
      </w:r>
      <w:r>
        <w:t xml:space="preserve">250 words) which presents briefly the content and very importantly, the </w:t>
      </w:r>
      <w:r>
        <w:lastRenderedPageBreak/>
        <w:t xml:space="preserve">news and results of the paper in words understandable also to non-specialists. </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1"/>
      </w:pPr>
      <w:r>
        <w:t>MAIN BODY OF TEXT</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Type text single-spaced, </w:t>
      </w:r>
      <w:r>
        <w:rPr>
          <w:b/>
        </w:rPr>
        <w:t>with</w:t>
      </w:r>
      <w:r>
        <w:t xml:space="preserve"> one blank line between paragraphs and following headings. Start paragraphs flush with left margin.</w:t>
      </w:r>
    </w:p>
    <w:p w:rsidR="000D726E" w:rsidRDefault="000D7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2"/>
      </w:pPr>
      <w:r>
        <w:t>Headings</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Major headings are to be centered, in bold capitals without underlining, after two blank lines and followed by a </w:t>
      </w:r>
      <w:r w:rsidR="000D726E">
        <w:t>one blank line.</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Type subheadings flush with the left marginin bold upper case and lowercase letters. Subheadings are on a separate line between two single blank lines. </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007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Subsubheadings</w:t>
      </w:r>
      <w:r w:rsidR="005723DE">
        <w:t xml:space="preserve">are to be typed in bold upper case and lower case letters after one blank line flush with the left margin of the page, with text following on the same line. Subsubheadings may be followed by </w:t>
      </w:r>
      <w:r w:rsidR="000D726E">
        <w:t xml:space="preserve">a </w:t>
      </w:r>
      <w:r w:rsidR="005723DE">
        <w:t>period or colon, they may also be the first word of the paragraph's sentence.</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97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w:t>
      </w:r>
      <w:r w:rsidR="00775B9F">
        <w:t>e</w:t>
      </w:r>
      <w:r>
        <w:t xml:space="preserve"> d</w:t>
      </w:r>
      <w:r w:rsidR="005723DE">
        <w:t xml:space="preserve">ecimal numbering </w:t>
      </w:r>
      <w:r>
        <w:t>for headings and subheadings</w:t>
      </w:r>
    </w:p>
    <w:p w:rsidR="0000784F" w:rsidRDefault="00007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2"/>
      </w:pPr>
      <w:r>
        <w:t>Footnotes</w:t>
      </w:r>
    </w:p>
    <w:p w:rsidR="005723DE" w:rsidRDefault="00A96EAF" w:rsidP="002943D4">
      <w:r>
        <w:t>M</w:t>
      </w:r>
      <w:r w:rsidR="005723DE">
        <w:t>ark footnotes in the text with a</w:t>
      </w:r>
      <w:r>
        <w:t xml:space="preserve"> number (1)</w:t>
      </w:r>
      <w:r w:rsidR="005723DE">
        <w:t xml:space="preserve">; use </w:t>
      </w:r>
      <w:r>
        <w:t xml:space="preserve">the same number </w:t>
      </w:r>
      <w:r w:rsidR="005723DE">
        <w:t>for a second footnote o</w:t>
      </w:r>
      <w:r>
        <w:t>f the paper and so on</w:t>
      </w:r>
      <w:r w:rsidR="005723DE">
        <w:t>. Place footnotes at the bottom of the page, separated from the text above it by a horizontal line.</w:t>
      </w:r>
    </w:p>
    <w:p w:rsidR="0000784F" w:rsidRDefault="00007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784F" w:rsidRDefault="0000784F" w:rsidP="0000784F">
      <w:pPr>
        <w:pStyle w:val="Heading2"/>
      </w:pPr>
      <w:r>
        <w:t>Illustrations and Tables</w:t>
      </w:r>
    </w:p>
    <w:p w:rsidR="0000784F" w:rsidRDefault="0000784F" w:rsidP="0000784F">
      <w:pPr>
        <w:pStyle w:val="Heading3"/>
      </w:pPr>
      <w:r w:rsidRPr="007D20B3">
        <w:rPr>
          <w:b/>
        </w:rPr>
        <w:t>Placement:</w:t>
      </w:r>
      <w:r>
        <w:t xml:space="preserve"> Figures must be placed in the appropriate location in the document, as close as practicable to the reference of the figure in the text. While figures and tables are usually aligned horizontally on the page, large figures and tables some-</w:t>
      </w:r>
    </w:p>
    <w:p w:rsidR="005723DE" w:rsidRDefault="005723DE" w:rsidP="0000784F">
      <w:pPr>
        <w:pStyle w:val="Heading3"/>
        <w:numPr>
          <w:ilvl w:val="0"/>
          <w:numId w:val="0"/>
        </w:numPr>
      </w:pPr>
      <w:r>
        <w:t xml:space="preserve">times need to be turned on their sides. If you must turn a figure or table sideways, please be sure that the top is always on the left-hand side of the page. </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3"/>
      </w:pPr>
      <w:r>
        <w:rPr>
          <w:b/>
        </w:rPr>
        <w:t>Captions</w:t>
      </w:r>
      <w:r>
        <w:t>: All captions should be typed in upper and lower case letters, centered directly beneath the illustration. Use single spacing if they use more than one line. All captions are to be numbered consecutively, e.g. Figure 1, Table 2, Figure 3.</w:t>
      </w:r>
    </w:p>
    <w:p w:rsidR="005723DE" w:rsidRDefault="00661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lang w:val="en-US" w:bidi="ne-NP"/>
        </w:rPr>
        <w:drawing>
          <wp:inline distT="0" distB="0" distL="0" distR="0">
            <wp:extent cx="2924175" cy="1771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24175" cy="1771650"/>
                    </a:xfrm>
                    <a:prstGeom prst="rect">
                      <a:avLst/>
                    </a:prstGeom>
                    <a:noFill/>
                    <a:ln w="9525">
                      <a:noFill/>
                      <a:miter lim="800000"/>
                      <a:headEnd/>
                      <a:tailEnd/>
                    </a:ln>
                  </pic:spPr>
                </pic:pic>
              </a:graphicData>
            </a:graphic>
          </wp:inline>
        </w:drawing>
      </w:r>
    </w:p>
    <w:p w:rsidR="00A96EAF" w:rsidRDefault="005723DE" w:rsidP="005F124E">
      <w:pPr>
        <w:pStyle w:val="FigTablecaptionwithoneline"/>
      </w:pPr>
      <w:r>
        <w:t>Figure 1. Figure placement and numbering</w:t>
      </w:r>
    </w:p>
    <w:p w:rsidR="005B1C89" w:rsidRDefault="005B1C89" w:rsidP="005F124E">
      <w:pPr>
        <w:pStyle w:val="FigTablecaptionwithoneline"/>
      </w:pP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2"/>
      </w:pPr>
      <w:r>
        <w:lastRenderedPageBreak/>
        <w:t xml:space="preserve">Equations, Symbols and Units </w:t>
      </w:r>
    </w:p>
    <w:p w:rsidR="005723DE" w:rsidRDefault="005723DE" w:rsidP="00A96EAF">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96EAF">
        <w:rPr>
          <w:b/>
        </w:rPr>
        <w:t>Equations</w:t>
      </w:r>
      <w:r>
        <w:t xml:space="preserve">: Equations should be numbered consecutively throughout the paper. The equation number is enclosed in parentheses and placed flush right. Leave </w:t>
      </w:r>
      <w:r w:rsidR="00A96EAF">
        <w:t>one</w:t>
      </w:r>
      <w:r>
        <w:t xml:space="preserve"> blank lines before and after equations</w:t>
      </w:r>
      <w:r w:rsidR="00A96EAF">
        <w:t xml:space="preserve">: </w:t>
      </w:r>
    </w:p>
    <w:p w:rsidR="00A96EAF"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5723DE" w:rsidRDefault="00A96EAF" w:rsidP="00A96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A96EAF">
        <w:rPr>
          <w:position w:val="-30"/>
        </w:rPr>
        <w:object w:dxaOrig="37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8.5pt" o:ole="" fillcolor="window">
            <v:imagedata r:id="rId9" o:title=""/>
          </v:shape>
          <o:OLEObject Type="Embed" ProgID="Unknown" ShapeID="_x0000_i1025" DrawAspect="Content" ObjectID="_1815912678" r:id="rId10"/>
        </w:object>
      </w:r>
      <w:r w:rsidR="005723DE">
        <w:tab/>
        <w:t xml:space="preserve">  (1)</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w:t>
      </w:r>
      <w:r>
        <w:tab/>
      </w:r>
      <w:r>
        <w:rPr>
          <w:i/>
        </w:rPr>
        <w:t xml:space="preserve">c </w:t>
      </w:r>
      <w:r>
        <w:t>= focal length</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x, y = image coordinates</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X</w:t>
      </w:r>
      <w:r>
        <w:rPr>
          <w:vertAlign w:val="subscript"/>
        </w:rPr>
        <w:t>0</w:t>
      </w:r>
      <w:r>
        <w:t>, Y</w:t>
      </w:r>
      <w:r>
        <w:rPr>
          <w:vertAlign w:val="subscript"/>
        </w:rPr>
        <w:t>0</w:t>
      </w:r>
      <w:r>
        <w:t>, Z</w:t>
      </w:r>
      <w:r>
        <w:rPr>
          <w:vertAlign w:val="subscript"/>
        </w:rPr>
        <w:t>0</w:t>
      </w:r>
      <w:r>
        <w:t xml:space="preserve"> = coordinates of projection center</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X, Y</w:t>
      </w:r>
      <w:r w:rsidR="00A96EAF">
        <w:t>,</w:t>
      </w:r>
      <w:r>
        <w:t xml:space="preserve"> Z</w:t>
      </w:r>
      <w:r w:rsidR="00A96EAF">
        <w:t xml:space="preserve"> = object coordinates</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3"/>
      </w:pPr>
      <w:r>
        <w:rPr>
          <w:b/>
        </w:rPr>
        <w:t>Symbols and Units</w:t>
      </w:r>
      <w:r>
        <w:t xml:space="preserve">: </w:t>
      </w:r>
      <w:r w:rsidRPr="007F05C9">
        <w:t>Use the SI (Syst</w:t>
      </w:r>
      <w:r w:rsidR="000E4B1D" w:rsidRPr="007F05C9">
        <w:t>è</w:t>
      </w:r>
      <w:r w:rsidRPr="007F05C9">
        <w:t>me Internationale) Units and Symbols. Unusual characters or symbols should be explained in a list of nomenclature.</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pPr>
        <w:pStyle w:val="Heading2"/>
      </w:pPr>
      <w:r>
        <w:t>References</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References should be cited in the text, thus (Smith, </w:t>
      </w:r>
      <w:r w:rsidR="000E4B1D">
        <w:t>1987</w:t>
      </w:r>
      <w:r w:rsidR="00117D73">
        <w:t>a</w:t>
      </w:r>
      <w:r>
        <w:t>), and listed in alphabetical order in the reference section. The following arrangements should be used:</w:t>
      </w:r>
    </w:p>
    <w:p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rsidP="00117D73">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7D73">
        <w:rPr>
          <w:b/>
        </w:rPr>
        <w:t xml:space="preserve">References from Journals: </w:t>
      </w:r>
      <w:r w:rsidR="00A22167" w:rsidRPr="00A22167">
        <w:t>Jo</w:t>
      </w:r>
      <w:r w:rsidR="00F84DF1">
        <w:t>urnals should be cited like</w:t>
      </w:r>
      <w:r w:rsidR="00A22167" w:rsidRPr="00A22167">
        <w:t xml:space="preserve"> (Smith, 198</w:t>
      </w:r>
      <w:r w:rsidR="00E978E1">
        <w:t>7a</w:t>
      </w:r>
      <w:r w:rsidR="00A22167" w:rsidRPr="00A22167">
        <w:t xml:space="preserve">). </w:t>
      </w:r>
      <w:r w:rsidRPr="00A22167">
        <w:t>Names of jo</w:t>
      </w:r>
      <w:r>
        <w:t>urnals can be abbreviated according to the "International List of Periodical Title Word Abbreviations". In case of doubt, write names in full.</w:t>
      </w:r>
    </w:p>
    <w:p w:rsidR="00F72953" w:rsidRDefault="00F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rsidP="007D20B3">
      <w:pPr>
        <w:pStyle w:val="Heading3"/>
        <w:rPr>
          <w:b/>
        </w:rPr>
      </w:pPr>
      <w:r w:rsidRPr="007D20B3">
        <w:rPr>
          <w:b/>
        </w:rPr>
        <w:t>References from Books:</w:t>
      </w:r>
      <w:r w:rsidR="00F84DF1">
        <w:t xml:space="preserve">Books should be cited like </w:t>
      </w:r>
      <w:r w:rsidR="00A22167" w:rsidRPr="00A22167">
        <w:t xml:space="preserve"> (Smith, 1989)</w:t>
      </w:r>
      <w:r w:rsidR="00A22167">
        <w:t>.</w:t>
      </w:r>
    </w:p>
    <w:p w:rsidR="007F05C9" w:rsidRPr="007F05C9" w:rsidRDefault="007F05C9" w:rsidP="007F05C9"/>
    <w:p w:rsidR="005723DE" w:rsidRPr="007D20B3" w:rsidRDefault="005723DE" w:rsidP="007D20B3">
      <w:pPr>
        <w:pStyle w:val="Heading3"/>
        <w:rPr>
          <w:b/>
        </w:rPr>
      </w:pPr>
      <w:r w:rsidRPr="007D20B3">
        <w:rPr>
          <w:b/>
        </w:rPr>
        <w:t>References from Other Literature:</w:t>
      </w:r>
      <w:r w:rsidR="00A22167">
        <w:t>Other literature</w:t>
      </w:r>
      <w:r w:rsidR="00F84DF1">
        <w:t xml:space="preserve"> should be cited like </w:t>
      </w:r>
      <w:r w:rsidR="00A22167" w:rsidRPr="00A22167">
        <w:t>(Smith, 198</w:t>
      </w:r>
      <w:r w:rsidR="00A22167">
        <w:t>7</w:t>
      </w:r>
      <w:r w:rsidR="00E978E1">
        <w:t>b</w:t>
      </w:r>
      <w:r w:rsidR="00A22167" w:rsidRPr="00A22167">
        <w:t>)</w:t>
      </w:r>
      <w:r w:rsidR="005B1C89">
        <w:t>and</w:t>
      </w:r>
      <w:r w:rsidR="00A22167">
        <w:t xml:space="preserve"> (Smith, 2000).</w:t>
      </w:r>
    </w:p>
    <w:p w:rsidR="007D20B3" w:rsidRDefault="007D2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7D73" w:rsidRDefault="005723DE" w:rsidP="00661F27">
      <w:pPr>
        <w:pStyle w:val="Heading3"/>
      </w:pPr>
      <w:r w:rsidRPr="00117D73">
        <w:rPr>
          <w:b/>
        </w:rPr>
        <w:t xml:space="preserve">References from websites: </w:t>
      </w:r>
      <w:r w:rsidR="008B2AAF">
        <w:t>References from the internet</w:t>
      </w:r>
      <w:r w:rsidR="008B2AAF" w:rsidRPr="00A22167">
        <w:t xml:space="preserve"> should be cited like (</w:t>
      </w:r>
      <w:r w:rsidR="008B2AAF">
        <w:t>Maas et al. 2017</w:t>
      </w:r>
      <w:r w:rsidR="008B2AAF" w:rsidRPr="00A22167">
        <w:t>)</w:t>
      </w:r>
      <w:r w:rsidR="008B2AAF">
        <w:t xml:space="preserve">. Use of persistent identifiers such as the Digital Object Identifier or (DOI) rather than a URLs is strongly advised. In this case last date of visiting the web site </w:t>
      </w:r>
      <w:r w:rsidR="00E978E1">
        <w:t>can be omitted</w:t>
      </w:r>
      <w:r w:rsidR="008B2AAF">
        <w:t>, as the identifier will not change.</w:t>
      </w:r>
    </w:p>
    <w:p w:rsidR="00117D73" w:rsidRDefault="00117D73" w:rsidP="00117D73">
      <w:pPr>
        <w:pStyle w:val="Heading3"/>
      </w:pPr>
      <w:r w:rsidRPr="00117D73">
        <w:rPr>
          <w:b/>
        </w:rPr>
        <w:t>References from Research Data:</w:t>
      </w:r>
      <w:r w:rsidRPr="00F5671F">
        <w:t xml:space="preserve"> References from internet resources should be cited like (Dubaya et al., 2017).</w:t>
      </w:r>
    </w:p>
    <w:p w:rsidR="00117D73" w:rsidRDefault="00117D73" w:rsidP="00117D73">
      <w:pPr>
        <w:pStyle w:val="Standard1"/>
      </w:pPr>
    </w:p>
    <w:p w:rsidR="00117D73" w:rsidRDefault="00117D73" w:rsidP="00117D73">
      <w:pPr>
        <w:pStyle w:val="Heading3"/>
      </w:pPr>
      <w:r w:rsidRPr="00F5671F">
        <w:rPr>
          <w:b/>
        </w:rPr>
        <w:t>References from Software Projects:</w:t>
      </w:r>
      <w:r w:rsidRPr="00F5671F">
        <w:t xml:space="preserve"> References to a software project as a high level container including multiple versions of the software should be cited like (GRASS Development Team, 2017).</w:t>
      </w:r>
    </w:p>
    <w:p w:rsidR="00117D73" w:rsidRDefault="00117D73" w:rsidP="00117D73">
      <w:pPr>
        <w:pStyle w:val="Standard1"/>
      </w:pPr>
    </w:p>
    <w:p w:rsidR="00117D73" w:rsidRDefault="00117D73" w:rsidP="00117D73">
      <w:pPr>
        <w:pStyle w:val="Heading3"/>
      </w:pPr>
      <w:r w:rsidRPr="00F5671F">
        <w:rPr>
          <w:b/>
        </w:rPr>
        <w:t>References from Software Versions:</w:t>
      </w:r>
      <w:r w:rsidRPr="00F5671F">
        <w:t xml:space="preserve"> References to a specific software version should be cited like (GRASS Development Team, 2015).</w:t>
      </w:r>
    </w:p>
    <w:p w:rsidR="00117D73" w:rsidRDefault="00117D73" w:rsidP="00117D73">
      <w:pPr>
        <w:pStyle w:val="Standard1"/>
      </w:pPr>
    </w:p>
    <w:p w:rsidR="00117D73" w:rsidRDefault="00117D73" w:rsidP="00117D73">
      <w:pPr>
        <w:pStyle w:val="Heading3"/>
      </w:pPr>
      <w:r w:rsidRPr="00F5671F">
        <w:rPr>
          <w:b/>
        </w:rPr>
        <w:t>References from Software Project Add-ons:</w:t>
      </w:r>
      <w:r w:rsidRPr="00F5671F">
        <w:t>References to a specific software add-on to a software project should be cited like (Lennert and GRASS Development Team, 2017).</w:t>
      </w:r>
    </w:p>
    <w:p w:rsidR="00117D73" w:rsidRDefault="00117D73" w:rsidP="00117D73">
      <w:pPr>
        <w:pStyle w:val="Standard1"/>
        <w:rPr>
          <w:shd w:val="clear" w:color="auto" w:fill="FFFF00"/>
        </w:rPr>
      </w:pPr>
    </w:p>
    <w:p w:rsidR="00117D73" w:rsidRDefault="00117D73" w:rsidP="00117D73">
      <w:pPr>
        <w:pStyle w:val="Heading3"/>
      </w:pPr>
      <w:r w:rsidRPr="00F5671F">
        <w:rPr>
          <w:b/>
        </w:rPr>
        <w:t>References from Software Repository:</w:t>
      </w:r>
      <w:r w:rsidRPr="00F5671F">
        <w:t xml:space="preserve"> References from internet resources should be cited like (Gago-Silva, 2016).</w:t>
      </w:r>
    </w:p>
    <w:p w:rsidR="00784C81" w:rsidRDefault="00784C81" w:rsidP="008B2AAF">
      <w:pPr>
        <w:pStyle w:val="Heading3"/>
        <w:numPr>
          <w:ilvl w:val="0"/>
          <w:numId w:val="0"/>
        </w:numPr>
      </w:pPr>
    </w:p>
    <w:p w:rsidR="003A0BD0" w:rsidRPr="003A0BD0" w:rsidRDefault="003A0BD0" w:rsidP="003A0BD0"/>
    <w:p w:rsidR="00BF7CF4" w:rsidRDefault="00BF7CF4" w:rsidP="00784C81">
      <w:pPr>
        <w:pStyle w:val="Heading1"/>
        <w:numPr>
          <w:ilvl w:val="0"/>
          <w:numId w:val="0"/>
        </w:numPr>
      </w:pPr>
    </w:p>
    <w:p w:rsidR="00784C81" w:rsidRDefault="00784C81" w:rsidP="00784C81">
      <w:pPr>
        <w:pStyle w:val="Heading1"/>
        <w:numPr>
          <w:ilvl w:val="0"/>
          <w:numId w:val="0"/>
        </w:numPr>
      </w:pPr>
      <w:r>
        <w:t>Acknowledgements (optional)</w:t>
      </w:r>
    </w:p>
    <w:p w:rsidR="00784C81" w:rsidRPr="00784C81" w:rsidRDefault="00784C81" w:rsidP="00784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Acknowledgements of support for the project/paper/author are welcome. </w:t>
      </w:r>
    </w:p>
    <w:p w:rsidR="007D20B3" w:rsidRDefault="007D20B3" w:rsidP="008B2AAF">
      <w:pPr>
        <w:pStyle w:val="Referencetext"/>
        <w:rPr>
          <w:rStyle w:val="Hyperlink"/>
          <w:color w:val="auto"/>
        </w:rPr>
      </w:pPr>
    </w:p>
    <w:p w:rsidR="007D20B3" w:rsidRDefault="007D20B3" w:rsidP="007D20B3">
      <w:pPr>
        <w:pStyle w:val="Heading1"/>
        <w:numPr>
          <w:ilvl w:val="0"/>
          <w:numId w:val="0"/>
        </w:numPr>
      </w:pPr>
      <w:r>
        <w:t>References</w:t>
      </w:r>
    </w:p>
    <w:p w:rsidR="00117D73" w:rsidRPr="008A34AC" w:rsidRDefault="00117D73" w:rsidP="00117D73">
      <w:pPr>
        <w:pStyle w:val="Referencetext"/>
      </w:pPr>
      <w:r w:rsidRPr="00F5671F">
        <w:t>Dubayah, R.O., Swatantran, A., Huang, W., Duncanson, L., Tang, H.,Johnson, K.,Dunne, J.O., and Hurtt, G.C., 2017. CMS: LiDAR-derived Biomass, Canopy Height and Cover, Sonoma County, California, 2013. ORNL DAAC, Oak Ridge, Tennessee, USA https://doi.org/10.3334/ORNLDAAC/1523</w:t>
      </w:r>
      <w:r w:rsidR="003F2F36">
        <w:t>.</w:t>
      </w:r>
    </w:p>
    <w:p w:rsidR="00117D73" w:rsidRDefault="00117D73" w:rsidP="00117D73">
      <w:pPr>
        <w:pStyle w:val="NormalWeb"/>
        <w:spacing w:before="0" w:beforeAutospacing="0" w:after="0" w:afterAutospacing="0"/>
        <w:jc w:val="both"/>
        <w:rPr>
          <w:rStyle w:val="Strong"/>
          <w:b w:val="0"/>
          <w:sz w:val="18"/>
          <w:szCs w:val="18"/>
          <w:lang w:val="en-GB"/>
        </w:rPr>
      </w:pPr>
    </w:p>
    <w:p w:rsidR="00117D73" w:rsidRDefault="00117D73" w:rsidP="00117D73">
      <w:pPr>
        <w:pStyle w:val="Standard1"/>
        <w:shd w:val="clear" w:color="auto" w:fill="FFFFFF"/>
        <w:tabs>
          <w:tab w:val="clear" w:pos="1134"/>
        </w:tabs>
        <w:suppressAutoHyphens w:val="0"/>
        <w:textAlignment w:val="auto"/>
      </w:pPr>
      <w:r w:rsidRPr="00F5671F">
        <w:t>Gago-Silva, A., 2016. GRASS GIS in Grid Environment. Figshare https://doi.org/10.6084/m9.figshare.3188950</w:t>
      </w:r>
      <w:r w:rsidR="003F2F36">
        <w:t>.</w:t>
      </w:r>
    </w:p>
    <w:p w:rsidR="00117D73" w:rsidRPr="00F5671F" w:rsidRDefault="00117D73" w:rsidP="00117D73">
      <w:pPr>
        <w:pStyle w:val="Standard1"/>
        <w:shd w:val="clear" w:color="auto" w:fill="FFFFFF"/>
        <w:tabs>
          <w:tab w:val="clear" w:pos="1134"/>
        </w:tabs>
        <w:suppressAutoHyphens w:val="0"/>
        <w:textAlignment w:val="auto"/>
      </w:pPr>
    </w:p>
    <w:p w:rsidR="00117D73" w:rsidRDefault="00117D73" w:rsidP="00117D73">
      <w:pPr>
        <w:pStyle w:val="Standard1"/>
        <w:shd w:val="clear" w:color="auto" w:fill="FFFFFF"/>
        <w:tabs>
          <w:tab w:val="clear" w:pos="1134"/>
        </w:tabs>
        <w:suppressAutoHyphens w:val="0"/>
        <w:jc w:val="left"/>
        <w:textAlignment w:val="auto"/>
      </w:pPr>
      <w:r w:rsidRPr="00F5671F">
        <w:t>GRASS Development Team, 2017. Geographic Resources Analysis Support System (GRASS) Software, Open Source Geospatial Foundation http://grass.osgeo.org (20 September 2017)</w:t>
      </w:r>
      <w:r w:rsidR="003F2F36">
        <w:t>.</w:t>
      </w:r>
    </w:p>
    <w:p w:rsidR="00117D73" w:rsidRPr="00F5671F" w:rsidRDefault="00117D73" w:rsidP="00117D73">
      <w:pPr>
        <w:pStyle w:val="Standard1"/>
        <w:shd w:val="clear" w:color="auto" w:fill="FFFFFF"/>
        <w:tabs>
          <w:tab w:val="clear" w:pos="1134"/>
        </w:tabs>
        <w:suppressAutoHyphens w:val="0"/>
        <w:jc w:val="left"/>
        <w:textAlignment w:val="auto"/>
      </w:pPr>
    </w:p>
    <w:p w:rsidR="00117D73" w:rsidRDefault="00117D73" w:rsidP="00117D73">
      <w:pPr>
        <w:pStyle w:val="Standard1"/>
        <w:shd w:val="clear" w:color="auto" w:fill="FFFFFF"/>
        <w:tabs>
          <w:tab w:val="clear" w:pos="1134"/>
        </w:tabs>
        <w:suppressAutoHyphens w:val="0"/>
        <w:jc w:val="left"/>
        <w:textAlignment w:val="auto"/>
      </w:pPr>
      <w:r w:rsidRPr="00F5671F">
        <w:t>GRASS Development Team, 2015. Geographic Resources Analysis Support System (GRASS) Software, Version 6.4. Open Source Geospatial Foundation http://grass.osgeo.org (1 June 2017)</w:t>
      </w:r>
      <w:r w:rsidR="003F2F36">
        <w:t>.</w:t>
      </w:r>
    </w:p>
    <w:p w:rsidR="00117D73" w:rsidRDefault="00117D73" w:rsidP="00117D73">
      <w:pPr>
        <w:pStyle w:val="NormalWeb"/>
        <w:spacing w:before="0" w:beforeAutospacing="0" w:after="0" w:afterAutospacing="0"/>
        <w:rPr>
          <w:rStyle w:val="Strong"/>
          <w:b w:val="0"/>
          <w:sz w:val="18"/>
          <w:szCs w:val="18"/>
          <w:lang w:val="en-GB"/>
        </w:rPr>
      </w:pPr>
    </w:p>
    <w:p w:rsidR="00117D73" w:rsidRDefault="00117D73" w:rsidP="00117D73">
      <w:pPr>
        <w:pStyle w:val="Standard1"/>
        <w:shd w:val="clear" w:color="auto" w:fill="FFFFFF"/>
        <w:tabs>
          <w:tab w:val="clear" w:pos="1134"/>
        </w:tabs>
        <w:suppressAutoHyphens w:val="0"/>
        <w:ind w:left="24"/>
        <w:jc w:val="left"/>
        <w:textAlignment w:val="auto"/>
      </w:pPr>
      <w:r w:rsidRPr="005E4BAF">
        <w:t>Lennert, M. and GRASS Development Team, 2017. Addon i.segment.stats. Geographic Resources Analysis Support System (GRASS) Software, Version 7.2, Open Source Geospatial Foundation https://grass.osgeo.org/grass7/manuals/addons/i.segment.stats.html (1 June 2017)</w:t>
      </w:r>
      <w:r w:rsidR="003F2F36">
        <w:t>.</w:t>
      </w:r>
    </w:p>
    <w:p w:rsidR="00117D73" w:rsidRDefault="00117D73" w:rsidP="00117D73">
      <w:pPr>
        <w:pStyle w:val="NormalWeb"/>
        <w:spacing w:before="0" w:beforeAutospacing="0" w:after="0" w:afterAutospacing="0"/>
        <w:rPr>
          <w:rStyle w:val="Strong"/>
          <w:b w:val="0"/>
          <w:sz w:val="18"/>
          <w:szCs w:val="18"/>
          <w:lang w:val="en-GB"/>
        </w:rPr>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117D73">
      <w:pPr>
        <w:pStyle w:val="Referencetext"/>
        <w:jc w:val="left"/>
      </w:pPr>
    </w:p>
    <w:p w:rsidR="00BF7CF4" w:rsidRDefault="00BF7CF4" w:rsidP="00BF7CF4">
      <w:pPr>
        <w:pStyle w:val="NormalWeb"/>
        <w:spacing w:before="0" w:beforeAutospacing="0" w:after="0" w:afterAutospacing="0"/>
        <w:rPr>
          <w:rStyle w:val="Strong"/>
          <w:b w:val="0"/>
          <w:sz w:val="18"/>
          <w:szCs w:val="18"/>
        </w:rPr>
      </w:pPr>
    </w:p>
    <w:p w:rsidR="00BF7CF4" w:rsidRDefault="00BF7CF4" w:rsidP="00BF7CF4">
      <w:pPr>
        <w:pStyle w:val="NormalWeb"/>
        <w:spacing w:before="0" w:beforeAutospacing="0" w:after="0" w:afterAutospacing="0"/>
        <w:rPr>
          <w:rStyle w:val="Strong"/>
          <w:b w:val="0"/>
          <w:sz w:val="18"/>
          <w:szCs w:val="18"/>
        </w:rPr>
      </w:pPr>
    </w:p>
    <w:p w:rsidR="00BF7CF4" w:rsidRDefault="00BF7CF4" w:rsidP="00BF7CF4">
      <w:pPr>
        <w:pStyle w:val="NormalWeb"/>
        <w:spacing w:before="0" w:beforeAutospacing="0" w:after="0" w:afterAutospacing="0"/>
        <w:rPr>
          <w:sz w:val="18"/>
          <w:szCs w:val="18"/>
          <w:lang w:val="en-US"/>
        </w:rPr>
      </w:pPr>
      <w:r w:rsidRPr="003F2F36">
        <w:rPr>
          <w:rStyle w:val="Strong"/>
          <w:b w:val="0"/>
          <w:sz w:val="18"/>
          <w:szCs w:val="18"/>
        </w:rPr>
        <w:t>Maas, A.</w:t>
      </w:r>
      <w:r>
        <w:rPr>
          <w:rStyle w:val="Strong"/>
          <w:b w:val="0"/>
          <w:sz w:val="18"/>
          <w:szCs w:val="18"/>
        </w:rPr>
        <w:t>,</w:t>
      </w:r>
      <w:r w:rsidRPr="003F2F36">
        <w:rPr>
          <w:rStyle w:val="Strong"/>
          <w:b w:val="0"/>
          <w:sz w:val="18"/>
          <w:szCs w:val="18"/>
        </w:rPr>
        <w:t xml:space="preserve"> Rott</w:t>
      </w:r>
      <w:r>
        <w:rPr>
          <w:rStyle w:val="Strong"/>
          <w:b w:val="0"/>
          <w:sz w:val="18"/>
          <w:szCs w:val="18"/>
        </w:rPr>
        <w:t>ensteiner, F.,</w:t>
      </w:r>
      <w:r w:rsidRPr="003F2F36">
        <w:rPr>
          <w:rStyle w:val="Strong"/>
          <w:b w:val="0"/>
          <w:sz w:val="18"/>
          <w:szCs w:val="18"/>
        </w:rPr>
        <w:t xml:space="preserve"> Heipke, C.,2017. </w:t>
      </w:r>
      <w:r w:rsidRPr="00933FE2">
        <w:rPr>
          <w:sz w:val="18"/>
          <w:szCs w:val="18"/>
          <w:lang w:val="en-US"/>
        </w:rPr>
        <w:t>Classificationunder label noise using outdated maps</w:t>
      </w:r>
      <w:r>
        <w:rPr>
          <w:sz w:val="18"/>
          <w:szCs w:val="18"/>
          <w:lang w:val="en-US"/>
        </w:rPr>
        <w:t xml:space="preserve">.In: </w:t>
      </w:r>
      <w:r w:rsidRPr="003F2F36">
        <w:rPr>
          <w:i/>
          <w:sz w:val="18"/>
          <w:szCs w:val="18"/>
          <w:lang w:val="en-US"/>
        </w:rPr>
        <w:t>ISPRS Annals of the Photogrammetry, Remote Sensing and Spatial Information Sciences</w:t>
      </w:r>
      <w:r>
        <w:rPr>
          <w:sz w:val="18"/>
          <w:szCs w:val="18"/>
          <w:lang w:val="en-US"/>
        </w:rPr>
        <w:t>, Vol. IV-1/W1, pp. 215-222,</w:t>
      </w:r>
    </w:p>
    <w:p w:rsidR="00BF7CF4" w:rsidRPr="00BF7CF4" w:rsidRDefault="00BF7CF4" w:rsidP="00BF7CF4">
      <w:pPr>
        <w:pStyle w:val="NormalWeb"/>
        <w:spacing w:before="0" w:beforeAutospacing="0" w:after="0" w:afterAutospacing="0"/>
        <w:rPr>
          <w:sz w:val="18"/>
          <w:szCs w:val="18"/>
          <w:lang w:val="en-US"/>
        </w:rPr>
      </w:pPr>
      <w:r>
        <w:rPr>
          <w:sz w:val="18"/>
          <w:szCs w:val="18"/>
          <w:lang w:val="en-US"/>
        </w:rPr>
        <w:t>doi.org/</w:t>
      </w:r>
      <w:hyperlink r:id="rId11" w:tgtFrame="_blank" w:history="1">
        <w:r w:rsidRPr="00933FE2">
          <w:rPr>
            <w:rStyle w:val="Hyperlink"/>
            <w:szCs w:val="18"/>
          </w:rPr>
          <w:t>10.5194/isprs-annals-IV-1-W1-215-2017</w:t>
        </w:r>
      </w:hyperlink>
      <w:r>
        <w:rPr>
          <w:sz w:val="18"/>
          <w:szCs w:val="18"/>
          <w:lang w:val="en-US"/>
        </w:rPr>
        <w:t>.</w:t>
      </w:r>
    </w:p>
    <w:p w:rsidR="00BF7CF4" w:rsidRDefault="00BF7CF4" w:rsidP="00117D73">
      <w:pPr>
        <w:pStyle w:val="Referencetext"/>
        <w:jc w:val="left"/>
      </w:pPr>
    </w:p>
    <w:p w:rsidR="00117D73" w:rsidRDefault="00117D73" w:rsidP="00117D73">
      <w:pPr>
        <w:pStyle w:val="Referencetext"/>
        <w:jc w:val="left"/>
      </w:pPr>
      <w:r>
        <w:t xml:space="preserve">Smith, J., 1987a. Close range photogrammetry for analyzing distressed trees. </w:t>
      </w:r>
      <w:r>
        <w:rPr>
          <w:i/>
        </w:rPr>
        <w:t>Photogrammetria</w:t>
      </w:r>
      <w:r>
        <w:t>, 42(1), pp. 47-56.</w:t>
      </w:r>
    </w:p>
    <w:p w:rsidR="00E978E1" w:rsidRDefault="00E978E1" w:rsidP="00117D73">
      <w:pPr>
        <w:pStyle w:val="Referencetext"/>
        <w:jc w:val="left"/>
      </w:pPr>
    </w:p>
    <w:p w:rsidR="00117D73" w:rsidRDefault="00117D73" w:rsidP="00117D73">
      <w:pPr>
        <w:pStyle w:val="Referencetext"/>
        <w:jc w:val="left"/>
      </w:pPr>
      <w:r>
        <w:t>Smith, J., 1987b. Economic printing of color orthophotos. Report KRL-01234, Kennedy Research Laboratories, Arlington, VA, USA.</w:t>
      </w:r>
    </w:p>
    <w:p w:rsidR="00117D73" w:rsidRDefault="00117D73" w:rsidP="00117D73">
      <w:pPr>
        <w:pStyle w:val="Referencetext"/>
        <w:jc w:val="left"/>
      </w:pPr>
    </w:p>
    <w:p w:rsidR="00117D73" w:rsidRDefault="00117D73" w:rsidP="00117D73">
      <w:pPr>
        <w:pStyle w:val="Referencetext"/>
        <w:jc w:val="left"/>
      </w:pPr>
      <w:r>
        <w:t xml:space="preserve">Smith, J., 1989. </w:t>
      </w:r>
      <w:r>
        <w:rPr>
          <w:i/>
        </w:rPr>
        <w:t>Space Data from Earth Sciences</w:t>
      </w:r>
      <w:r>
        <w:t>. Elsevier, Amsterdam, pp. 321-332.</w:t>
      </w:r>
    </w:p>
    <w:p w:rsidR="00117D73" w:rsidRDefault="00117D73" w:rsidP="00117D73">
      <w:pPr>
        <w:pStyle w:val="Referencetext"/>
        <w:jc w:val="left"/>
      </w:pPr>
    </w:p>
    <w:p w:rsidR="005F124E" w:rsidRDefault="00640698" w:rsidP="005F124E">
      <w:pPr>
        <w:pStyle w:val="Heading1"/>
        <w:numPr>
          <w:ilvl w:val="0"/>
          <w:numId w:val="0"/>
        </w:numPr>
      </w:pPr>
      <w:r>
        <w:t>A</w:t>
      </w:r>
      <w:r w:rsidR="005F124E">
        <w:t>ppendix (optional)</w:t>
      </w:r>
    </w:p>
    <w:p w:rsidR="005F124E" w:rsidRDefault="005F124E" w:rsidP="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Any additional supporting data may be appended, provided the paper does not exceed the limits given above. </w:t>
      </w:r>
    </w:p>
    <w:p w:rsidR="005F124E" w:rsidRDefault="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723DE" w:rsidRDefault="005723DE" w:rsidP="00F72953"/>
    <w:p w:rsidR="005723DE" w:rsidRDefault="00244407" w:rsidP="00E7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Note: The format for the journal is taken and modified from the format of ISPRS </w:t>
      </w:r>
      <w:r w:rsidR="00640698">
        <w:rPr>
          <w:i/>
        </w:rPr>
        <w:t>archives of the Photogrammetry, Remote Sensing and Spatial Information Sciences</w:t>
      </w:r>
    </w:p>
    <w:p w:rsidR="000F21B5" w:rsidRDefault="000F21B5" w:rsidP="00E7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F21B5" w:rsidRPr="00E75E1A" w:rsidRDefault="000F21B5" w:rsidP="00E7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sectPr w:rsidR="000F21B5" w:rsidRPr="00E75E1A" w:rsidSect="00AC55C3">
      <w:headerReference w:type="default" r:id="rId12"/>
      <w:headerReference w:type="first" r:id="rId13"/>
      <w:type w:val="continuous"/>
      <w:pgSz w:w="11907" w:h="16783" w:code="9"/>
      <w:pgMar w:top="1418" w:right="1134" w:bottom="1418" w:left="1134" w:header="0" w:footer="1077" w:gutter="0"/>
      <w:pgNumType w:start="17"/>
      <w:cols w:num="2" w:space="341" w:equalWidth="0">
        <w:col w:w="4649" w:space="341"/>
        <w:col w:w="464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AF" w:rsidRDefault="00B336AF">
      <w:r>
        <w:separator/>
      </w:r>
    </w:p>
  </w:endnote>
  <w:endnote w:type="continuationSeparator" w:id="1">
    <w:p w:rsidR="00B336AF" w:rsidRDefault="00B33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AF" w:rsidRDefault="00B336AF">
      <w:r>
        <w:separator/>
      </w:r>
    </w:p>
  </w:footnote>
  <w:footnote w:type="continuationSeparator" w:id="1">
    <w:p w:rsidR="00B336AF" w:rsidRDefault="00B33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20" w:rsidRDefault="00604320">
    <w:pPr>
      <w:pStyle w:val="Header"/>
      <w:tabs>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20" w:rsidRDefault="006043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D46338"/>
    <w:lvl w:ilvl="0">
      <w:start w:val="1"/>
      <w:numFmt w:val="bullet"/>
      <w:pStyle w:val="ListBullet1"/>
      <w:lvlText w:val=""/>
      <w:lvlJc w:val="left"/>
      <w:pPr>
        <w:tabs>
          <w:tab w:val="num" w:pos="360"/>
        </w:tabs>
        <w:ind w:left="360" w:hanging="360"/>
      </w:pPr>
      <w:rPr>
        <w:rFonts w:ascii="Symbol" w:hAnsi="Symbol" w:hint="default"/>
      </w:rPr>
    </w:lvl>
  </w:abstractNum>
  <w:abstractNum w:abstractNumId="1">
    <w:nsid w:val="FFFFFFFB"/>
    <w:multiLevelType w:val="multilevel"/>
    <w:tmpl w:val="CD50F150"/>
    <w:lvl w:ilvl="0">
      <w:start w:val="1"/>
      <w:numFmt w:val="decimal"/>
      <w:pStyle w:val="Heading1"/>
      <w:lvlText w:val="%1."/>
      <w:lvlJc w:val="left"/>
      <w:pPr>
        <w:tabs>
          <w:tab w:val="num" w:pos="360"/>
        </w:tabs>
        <w:ind w:left="0" w:firstLine="0"/>
      </w:pPr>
      <w:rPr>
        <w:rFonts w:ascii="Times New Roman" w:hAnsi="Times New Roman" w:hint="default"/>
        <w:b/>
        <w:i w:val="0"/>
        <w:sz w:val="18"/>
      </w:rPr>
    </w:lvl>
    <w:lvl w:ilvl="1">
      <w:start w:val="1"/>
      <w:numFmt w:val="decimal"/>
      <w:pStyle w:val="Heading2"/>
      <w:lvlText w:val="%1.%2"/>
      <w:lvlJc w:val="left"/>
      <w:pPr>
        <w:tabs>
          <w:tab w:val="num" w:pos="360"/>
        </w:tabs>
        <w:ind w:left="0" w:firstLine="0"/>
      </w:pPr>
      <w:rPr>
        <w:rFonts w:ascii="Times New Roman" w:hAnsi="Times New Roman" w:hint="default"/>
        <w:b/>
        <w:i w:val="0"/>
        <w:sz w:val="18"/>
        <w:u w:val="none"/>
      </w:rPr>
    </w:lvl>
    <w:lvl w:ilvl="2">
      <w:start w:val="1"/>
      <w:numFmt w:val="decimal"/>
      <w:pStyle w:val="Heading3"/>
      <w:lvlText w:val="%1.%2.%3"/>
      <w:lvlJc w:val="left"/>
      <w:pPr>
        <w:tabs>
          <w:tab w:val="num" w:pos="720"/>
        </w:tabs>
        <w:ind w:left="0" w:firstLine="0"/>
      </w:pPr>
      <w:rPr>
        <w:rFonts w:ascii="Times New Roman" w:hAnsi="Times New Roman" w:hint="default"/>
        <w:b/>
        <w:i w:val="0"/>
        <w:sz w:val="18"/>
        <w:u w:val="no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nsid w:val="FFFFFFFE"/>
    <w:multiLevelType w:val="singleLevel"/>
    <w:tmpl w:val="9CD2D358"/>
    <w:lvl w:ilvl="0">
      <w:numFmt w:val="decimal"/>
      <w:pStyle w:val="Listdash"/>
      <w:lvlText w:val="*"/>
      <w:lvlJc w:val="left"/>
    </w:lvl>
  </w:abstractNum>
  <w:abstractNum w:abstractNumId="3">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4">
    <w:nsid w:val="18471129"/>
    <w:multiLevelType w:val="multilevel"/>
    <w:tmpl w:val="FA728514"/>
    <w:styleLink w:val="WWOutlineListStyle3"/>
    <w:lvl w:ilvl="0">
      <w:start w:val="1"/>
      <w:numFmt w:val="decimal"/>
      <w:lvlText w:val="%1."/>
      <w:lvlJc w:val="left"/>
      <w:rPr>
        <w:rFonts w:ascii="Times New Roman" w:hAnsi="Times New Roman" w:cs="Times New Roman"/>
        <w:b/>
        <w:i w:val="0"/>
        <w:sz w:val="18"/>
      </w:rPr>
    </w:lvl>
    <w:lvl w:ilvl="1">
      <w:start w:val="1"/>
      <w:numFmt w:val="decimal"/>
      <w:lvlText w:val="%1.%2"/>
      <w:lvlJc w:val="left"/>
      <w:rPr>
        <w:rFonts w:ascii="Times New Roman" w:hAnsi="Times New Roman" w:cs="Times New Roman"/>
        <w:b/>
        <w:i w:val="0"/>
        <w:color w:val="auto"/>
        <w:sz w:val="18"/>
        <w:u w:val="none"/>
      </w:rPr>
    </w:lvl>
    <w:lvl w:ilvl="2">
      <w:start w:val="1"/>
      <w:numFmt w:val="decimal"/>
      <w:lvlText w:val="%1.%2.%3"/>
      <w:lvlJc w:val="left"/>
      <w:rPr>
        <w:rFonts w:ascii="Times New Roman" w:hAnsi="Times New Roman" w:cs="Times New Roman"/>
        <w:b/>
        <w:i w:val="0"/>
        <w:color w:val="auto"/>
        <w:sz w:val="18"/>
        <w:u w:val="none"/>
      </w:rPr>
    </w:lvl>
    <w:lvl w:ilvl="3">
      <w:start w:val="1"/>
      <w:numFmt w:val="decimal"/>
      <w:lvlText w:val="%1.%2.%3.%4"/>
      <w:lvlJc w:val="left"/>
      <w:rPr>
        <w:rFonts w:ascii="Times New Roman" w:hAnsi="Times New Roman" w:cs="Times New Roman"/>
        <w:b w:val="0"/>
        <w:i w:val="0"/>
        <w:sz w:val="22"/>
      </w:rPr>
    </w:lvl>
    <w:lvl w:ilvl="4">
      <w:start w:val="1"/>
      <w:numFmt w:val="decimal"/>
      <w:lvlText w:val="(%5)"/>
      <w:lvlJc w:val="left"/>
      <w:pPr>
        <w:ind w:left="708" w:hanging="708"/>
      </w:pPr>
    </w:lvl>
    <w:lvl w:ilvl="5">
      <w:start w:val="1"/>
      <w:numFmt w:val="lowerLetter"/>
      <w:lvlText w:val="(%6)"/>
      <w:lvlJc w:val="left"/>
      <w:pPr>
        <w:ind w:left="1416" w:hanging="708"/>
      </w:pPr>
    </w:lvl>
    <w:lvl w:ilvl="6">
      <w:start w:val="1"/>
      <w:numFmt w:val="lowerRoman"/>
      <w:lvlText w:val="(%7)"/>
      <w:lvlJc w:val="left"/>
      <w:pPr>
        <w:ind w:left="2124" w:hanging="708"/>
      </w:pPr>
    </w:lvl>
    <w:lvl w:ilvl="7">
      <w:start w:val="1"/>
      <w:numFmt w:val="lowerLetter"/>
      <w:lvlText w:val="(%8)"/>
      <w:lvlJc w:val="left"/>
      <w:pPr>
        <w:ind w:left="2832" w:hanging="708"/>
      </w:pPr>
    </w:lvl>
    <w:lvl w:ilvl="8">
      <w:start w:val="1"/>
      <w:numFmt w:val="lowerRoman"/>
      <w:lvlText w:val="(%9)"/>
      <w:lvlJc w:val="left"/>
      <w:pPr>
        <w:ind w:left="3540" w:hanging="708"/>
      </w:pPr>
    </w:lvl>
  </w:abstractNum>
  <w:abstractNum w:abstractNumId="5">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num w:numId="1">
    <w:abstractNumId w:val="1"/>
  </w:num>
  <w:num w:numId="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abstractNumId w:val="5"/>
  </w:num>
  <w:num w:numId="4">
    <w:abstractNumId w:val="3"/>
  </w:num>
  <w:num w:numId="5">
    <w:abstractNumId w:val="0"/>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C28A5"/>
    <w:rsid w:val="000040D5"/>
    <w:rsid w:val="0000784F"/>
    <w:rsid w:val="000344F4"/>
    <w:rsid w:val="000A5C7F"/>
    <w:rsid w:val="000D726E"/>
    <w:rsid w:val="000E0387"/>
    <w:rsid w:val="000E4B1D"/>
    <w:rsid w:val="000F21B5"/>
    <w:rsid w:val="00105311"/>
    <w:rsid w:val="00117D73"/>
    <w:rsid w:val="00142894"/>
    <w:rsid w:val="00157F64"/>
    <w:rsid w:val="001724FF"/>
    <w:rsid w:val="00175DB5"/>
    <w:rsid w:val="00187EAF"/>
    <w:rsid w:val="001A3293"/>
    <w:rsid w:val="001B23BF"/>
    <w:rsid w:val="00203D33"/>
    <w:rsid w:val="00205E2C"/>
    <w:rsid w:val="002263FA"/>
    <w:rsid w:val="00244407"/>
    <w:rsid w:val="00252A00"/>
    <w:rsid w:val="0026034D"/>
    <w:rsid w:val="00281DEB"/>
    <w:rsid w:val="002943D4"/>
    <w:rsid w:val="002A47F7"/>
    <w:rsid w:val="002C28A5"/>
    <w:rsid w:val="002F676A"/>
    <w:rsid w:val="003244D6"/>
    <w:rsid w:val="00383CA5"/>
    <w:rsid w:val="003A0BD0"/>
    <w:rsid w:val="003A3339"/>
    <w:rsid w:val="003B6B2F"/>
    <w:rsid w:val="003C747D"/>
    <w:rsid w:val="003F1673"/>
    <w:rsid w:val="003F2F36"/>
    <w:rsid w:val="00442FF3"/>
    <w:rsid w:val="00443786"/>
    <w:rsid w:val="004445CA"/>
    <w:rsid w:val="00490D86"/>
    <w:rsid w:val="004F63E7"/>
    <w:rsid w:val="0050369F"/>
    <w:rsid w:val="0052453B"/>
    <w:rsid w:val="00525B66"/>
    <w:rsid w:val="005433C3"/>
    <w:rsid w:val="005723DE"/>
    <w:rsid w:val="00576E58"/>
    <w:rsid w:val="0058701E"/>
    <w:rsid w:val="005B1C89"/>
    <w:rsid w:val="005C04C4"/>
    <w:rsid w:val="005C1416"/>
    <w:rsid w:val="005F124E"/>
    <w:rsid w:val="005F72CD"/>
    <w:rsid w:val="00604320"/>
    <w:rsid w:val="00612F0C"/>
    <w:rsid w:val="00625BE7"/>
    <w:rsid w:val="00640698"/>
    <w:rsid w:val="00655B44"/>
    <w:rsid w:val="00661F27"/>
    <w:rsid w:val="00675FA2"/>
    <w:rsid w:val="00694668"/>
    <w:rsid w:val="006A6158"/>
    <w:rsid w:val="006E75F5"/>
    <w:rsid w:val="007257EE"/>
    <w:rsid w:val="00726F77"/>
    <w:rsid w:val="007325CB"/>
    <w:rsid w:val="00775B9F"/>
    <w:rsid w:val="00781385"/>
    <w:rsid w:val="00784C81"/>
    <w:rsid w:val="0079222B"/>
    <w:rsid w:val="00796462"/>
    <w:rsid w:val="007C1D73"/>
    <w:rsid w:val="007D20B3"/>
    <w:rsid w:val="007E0731"/>
    <w:rsid w:val="007E15AE"/>
    <w:rsid w:val="007F05C9"/>
    <w:rsid w:val="0080405E"/>
    <w:rsid w:val="00833C4C"/>
    <w:rsid w:val="00851F3A"/>
    <w:rsid w:val="0085424F"/>
    <w:rsid w:val="00882BFC"/>
    <w:rsid w:val="008838CD"/>
    <w:rsid w:val="008969C6"/>
    <w:rsid w:val="008A3090"/>
    <w:rsid w:val="008A4A69"/>
    <w:rsid w:val="008B2AAF"/>
    <w:rsid w:val="00923E55"/>
    <w:rsid w:val="00956B2E"/>
    <w:rsid w:val="00973DE0"/>
    <w:rsid w:val="00981C27"/>
    <w:rsid w:val="009C4F02"/>
    <w:rsid w:val="009F6640"/>
    <w:rsid w:val="00A21E7A"/>
    <w:rsid w:val="00A22167"/>
    <w:rsid w:val="00A561F8"/>
    <w:rsid w:val="00A56EE4"/>
    <w:rsid w:val="00A96EAF"/>
    <w:rsid w:val="00AC0F69"/>
    <w:rsid w:val="00AC55C3"/>
    <w:rsid w:val="00B04DCC"/>
    <w:rsid w:val="00B336AF"/>
    <w:rsid w:val="00B415FA"/>
    <w:rsid w:val="00B57A01"/>
    <w:rsid w:val="00B60E2E"/>
    <w:rsid w:val="00B84A53"/>
    <w:rsid w:val="00BC1ACD"/>
    <w:rsid w:val="00BE3167"/>
    <w:rsid w:val="00BE5481"/>
    <w:rsid w:val="00BF7CF4"/>
    <w:rsid w:val="00C9134D"/>
    <w:rsid w:val="00C9607E"/>
    <w:rsid w:val="00CA1C9A"/>
    <w:rsid w:val="00CA2684"/>
    <w:rsid w:val="00CA33D0"/>
    <w:rsid w:val="00CB1A88"/>
    <w:rsid w:val="00CB2980"/>
    <w:rsid w:val="00CC7E43"/>
    <w:rsid w:val="00CE5FEF"/>
    <w:rsid w:val="00CF045A"/>
    <w:rsid w:val="00CF4D1B"/>
    <w:rsid w:val="00D61786"/>
    <w:rsid w:val="00DA23C6"/>
    <w:rsid w:val="00DA2DD3"/>
    <w:rsid w:val="00DF741C"/>
    <w:rsid w:val="00E0154B"/>
    <w:rsid w:val="00E10F09"/>
    <w:rsid w:val="00E57966"/>
    <w:rsid w:val="00E75E1A"/>
    <w:rsid w:val="00E76161"/>
    <w:rsid w:val="00E8143A"/>
    <w:rsid w:val="00E97860"/>
    <w:rsid w:val="00E978E1"/>
    <w:rsid w:val="00F250EB"/>
    <w:rsid w:val="00F2533B"/>
    <w:rsid w:val="00F51892"/>
    <w:rsid w:val="00F62CB5"/>
    <w:rsid w:val="00F656B8"/>
    <w:rsid w:val="00F72953"/>
    <w:rsid w:val="00F84DF1"/>
    <w:rsid w:val="00FC2AF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490D86"/>
    <w:pPr>
      <w:tabs>
        <w:tab w:val="left" w:pos="1134"/>
      </w:tabs>
      <w:suppressAutoHyphens/>
      <w:jc w:val="both"/>
    </w:pPr>
    <w:rPr>
      <w:rFonts w:ascii="Times New Roman" w:hAnsi="Times New Roman"/>
      <w:sz w:val="18"/>
      <w:lang w:val="en-GB" w:bidi="ar-SA"/>
    </w:rPr>
  </w:style>
  <w:style w:type="paragraph" w:styleId="Heading1">
    <w:name w:val="heading 1"/>
    <w:basedOn w:val="Normal"/>
    <w:next w:val="Normal"/>
    <w:qFormat/>
    <w:rsid w:val="00490D86"/>
    <w:pPr>
      <w:keepNext/>
      <w:keepLines/>
      <w:widowControl w:val="0"/>
      <w:numPr>
        <w:numId w:val="1"/>
      </w:numPr>
      <w:tabs>
        <w:tab w:val="left" w:pos="284"/>
      </w:tabs>
      <w:spacing w:after="180"/>
      <w:jc w:val="center"/>
      <w:outlineLvl w:val="0"/>
    </w:pPr>
    <w:rPr>
      <w:b/>
      <w:caps/>
    </w:rPr>
  </w:style>
  <w:style w:type="paragraph" w:styleId="Heading2">
    <w:name w:val="heading 2"/>
    <w:next w:val="Normal"/>
    <w:qFormat/>
    <w:rsid w:val="00490D86"/>
    <w:pPr>
      <w:keepNext/>
      <w:keepLines/>
      <w:widowControl w:val="0"/>
      <w:numPr>
        <w:ilvl w:val="1"/>
        <w:numId w:val="1"/>
      </w:numPr>
      <w:tabs>
        <w:tab w:val="left" w:pos="454"/>
      </w:tabs>
      <w:suppressAutoHyphens/>
      <w:spacing w:after="180"/>
      <w:jc w:val="both"/>
      <w:outlineLvl w:val="1"/>
    </w:pPr>
    <w:rPr>
      <w:rFonts w:ascii="Times New Roman" w:hAnsi="Times New Roman"/>
      <w:b/>
      <w:sz w:val="18"/>
      <w:lang w:val="en-GB" w:bidi="ar-SA"/>
    </w:rPr>
  </w:style>
  <w:style w:type="paragraph" w:styleId="Heading3">
    <w:name w:val="heading 3"/>
    <w:next w:val="Normal"/>
    <w:qFormat/>
    <w:rsid w:val="00490D86"/>
    <w:pPr>
      <w:keepNext/>
      <w:keepLines/>
      <w:widowControl w:val="0"/>
      <w:numPr>
        <w:ilvl w:val="2"/>
        <w:numId w:val="1"/>
      </w:numPr>
      <w:tabs>
        <w:tab w:val="left" w:pos="624"/>
      </w:tabs>
      <w:suppressAutoHyphens/>
      <w:jc w:val="both"/>
      <w:outlineLvl w:val="2"/>
    </w:pPr>
    <w:rPr>
      <w:rFonts w:ascii="Times New Roman" w:hAnsi="Times New Roman"/>
      <w:sz w:val="18"/>
      <w:lang w:val="en-GB" w:bidi="ar-SA"/>
    </w:rPr>
  </w:style>
  <w:style w:type="paragraph" w:styleId="Heading4">
    <w:name w:val="heading 4"/>
    <w:basedOn w:val="Normal"/>
    <w:next w:val="Normal"/>
    <w:qFormat/>
    <w:rsid w:val="00490D86"/>
    <w:pPr>
      <w:keepNext/>
      <w:numPr>
        <w:ilvl w:val="3"/>
        <w:numId w:val="1"/>
      </w:numPr>
      <w:spacing w:before="260"/>
      <w:outlineLvl w:val="3"/>
    </w:pPr>
  </w:style>
  <w:style w:type="paragraph" w:styleId="Heading5">
    <w:name w:val="heading 5"/>
    <w:basedOn w:val="Normal"/>
    <w:next w:val="Normal"/>
    <w:qFormat/>
    <w:rsid w:val="00490D86"/>
    <w:pPr>
      <w:numPr>
        <w:ilvl w:val="4"/>
        <w:numId w:val="1"/>
      </w:numPr>
      <w:spacing w:before="240" w:after="60"/>
      <w:outlineLvl w:val="4"/>
    </w:pPr>
    <w:rPr>
      <w:rFonts w:ascii="Arial" w:hAnsi="Arial"/>
      <w:sz w:val="22"/>
    </w:rPr>
  </w:style>
  <w:style w:type="paragraph" w:styleId="Heading6">
    <w:name w:val="heading 6"/>
    <w:basedOn w:val="Normal"/>
    <w:next w:val="Normal"/>
    <w:qFormat/>
    <w:rsid w:val="00490D86"/>
    <w:pPr>
      <w:numPr>
        <w:ilvl w:val="5"/>
        <w:numId w:val="1"/>
      </w:numPr>
      <w:spacing w:before="240" w:after="60"/>
      <w:outlineLvl w:val="5"/>
    </w:pPr>
    <w:rPr>
      <w:rFonts w:ascii="Arial" w:hAnsi="Arial"/>
      <w:i/>
      <w:sz w:val="22"/>
    </w:rPr>
  </w:style>
  <w:style w:type="paragraph" w:styleId="Heading7">
    <w:name w:val="heading 7"/>
    <w:basedOn w:val="Normal"/>
    <w:next w:val="Normal"/>
    <w:qFormat/>
    <w:rsid w:val="00490D86"/>
    <w:pPr>
      <w:numPr>
        <w:ilvl w:val="6"/>
        <w:numId w:val="1"/>
      </w:numPr>
      <w:spacing w:before="240" w:after="60"/>
      <w:outlineLvl w:val="6"/>
    </w:pPr>
    <w:rPr>
      <w:rFonts w:ascii="Arial" w:hAnsi="Arial"/>
      <w:sz w:val="20"/>
    </w:rPr>
  </w:style>
  <w:style w:type="paragraph" w:styleId="Heading8">
    <w:name w:val="heading 8"/>
    <w:basedOn w:val="Normal"/>
    <w:next w:val="Normal"/>
    <w:qFormat/>
    <w:rsid w:val="00490D86"/>
    <w:pPr>
      <w:numPr>
        <w:ilvl w:val="7"/>
        <w:numId w:val="1"/>
      </w:numPr>
      <w:spacing w:before="240" w:after="60"/>
      <w:outlineLvl w:val="7"/>
    </w:pPr>
    <w:rPr>
      <w:rFonts w:ascii="Arial" w:hAnsi="Arial"/>
      <w:i/>
      <w:sz w:val="20"/>
    </w:rPr>
  </w:style>
  <w:style w:type="paragraph" w:styleId="Heading9">
    <w:name w:val="heading 9"/>
    <w:basedOn w:val="Normal"/>
    <w:next w:val="Normal"/>
    <w:qFormat/>
    <w:rsid w:val="00490D86"/>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90D86"/>
    <w:pPr>
      <w:tabs>
        <w:tab w:val="center" w:pos="4320"/>
        <w:tab w:val="right" w:pos="8640"/>
      </w:tabs>
    </w:pPr>
  </w:style>
  <w:style w:type="paragraph" w:styleId="Header">
    <w:name w:val="header"/>
    <w:basedOn w:val="Normal"/>
    <w:semiHidden/>
    <w:rsid w:val="00490D86"/>
    <w:pPr>
      <w:tabs>
        <w:tab w:val="center" w:pos="4536"/>
        <w:tab w:val="right" w:pos="9072"/>
      </w:tabs>
      <w:jc w:val="center"/>
    </w:pPr>
  </w:style>
  <w:style w:type="character" w:styleId="Hyperlink">
    <w:name w:val="Hyperlink"/>
    <w:semiHidden/>
    <w:rsid w:val="00490D86"/>
    <w:rPr>
      <w:rFonts w:ascii="Times New Roman" w:hAnsi="Times New Roman"/>
      <w:noProof w:val="0"/>
      <w:color w:val="0000FF"/>
      <w:sz w:val="18"/>
      <w:u w:val="none"/>
      <w:lang w:val="en-GB"/>
    </w:rPr>
  </w:style>
  <w:style w:type="paragraph" w:customStyle="1" w:styleId="Author">
    <w:name w:val="Author"/>
    <w:basedOn w:val="Normal"/>
    <w:next w:val="Affiliation"/>
    <w:rsid w:val="00490D86"/>
    <w:pPr>
      <w:jc w:val="center"/>
    </w:pPr>
  </w:style>
  <w:style w:type="paragraph" w:customStyle="1" w:styleId="Affiliation">
    <w:name w:val="Affiliation"/>
    <w:rsid w:val="00490D86"/>
    <w:pPr>
      <w:suppressAutoHyphens/>
      <w:jc w:val="center"/>
    </w:pPr>
    <w:rPr>
      <w:rFonts w:ascii="Times New Roman" w:hAnsi="Times New Roman"/>
      <w:lang w:val="en-GB" w:bidi="ar-SA"/>
    </w:rPr>
  </w:style>
  <w:style w:type="paragraph" w:styleId="FootnoteText">
    <w:name w:val="footnote text"/>
    <w:semiHidden/>
    <w:rsid w:val="00490D86"/>
    <w:pPr>
      <w:tabs>
        <w:tab w:val="left" w:pos="227"/>
      </w:tabs>
      <w:suppressAutoHyphens/>
      <w:ind w:left="227" w:hanging="227"/>
      <w:jc w:val="both"/>
    </w:pPr>
    <w:rPr>
      <w:rFonts w:ascii="Times New Roman" w:hAnsi="Times New Roman"/>
      <w:sz w:val="18"/>
      <w:lang w:val="en-GB" w:bidi="ar-SA"/>
    </w:rPr>
  </w:style>
  <w:style w:type="paragraph" w:customStyle="1" w:styleId="RefAcknowAppendixtitleoneline">
    <w:name w:val="Ref./Acknow./Appendix title (one line)"/>
    <w:basedOn w:val="Heading1"/>
    <w:autoRedefine/>
    <w:rsid w:val="00490D86"/>
    <w:pPr>
      <w:numPr>
        <w:numId w:val="0"/>
      </w:numPr>
    </w:pPr>
  </w:style>
  <w:style w:type="paragraph" w:customStyle="1" w:styleId="Papertitle">
    <w:name w:val="Paper title"/>
    <w:basedOn w:val="Normal"/>
    <w:autoRedefine/>
    <w:rsid w:val="00490D86"/>
    <w:pPr>
      <w:jc w:val="center"/>
    </w:pPr>
    <w:rPr>
      <w:b/>
      <w:caps/>
      <w:sz w:val="24"/>
    </w:rPr>
  </w:style>
  <w:style w:type="paragraph" w:customStyle="1" w:styleId="ListBulletindent">
    <w:name w:val="List/Bullet indent"/>
    <w:basedOn w:val="Normal"/>
    <w:autoRedefine/>
    <w:rsid w:val="00490D86"/>
    <w:pPr>
      <w:tabs>
        <w:tab w:val="left" w:pos="357"/>
      </w:tabs>
      <w:ind w:left="680"/>
    </w:pPr>
    <w:rPr>
      <w:color w:val="000000"/>
    </w:rPr>
  </w:style>
  <w:style w:type="paragraph" w:customStyle="1" w:styleId="Listnumbers">
    <w:name w:val="List numbers"/>
    <w:rsid w:val="00490D86"/>
    <w:pPr>
      <w:numPr>
        <w:numId w:val="3"/>
      </w:numPr>
      <w:suppressAutoHyphens/>
      <w:jc w:val="both"/>
    </w:pPr>
    <w:rPr>
      <w:rFonts w:ascii="Times New Roman" w:hAnsi="Times New Roman"/>
      <w:sz w:val="18"/>
      <w:lang w:val="en-GB" w:bidi="ar-SA"/>
    </w:rPr>
  </w:style>
  <w:style w:type="paragraph" w:customStyle="1" w:styleId="Referencetext">
    <w:name w:val="Reference text"/>
    <w:basedOn w:val="Normal"/>
    <w:autoRedefine/>
    <w:rsid w:val="008B2AAF"/>
  </w:style>
  <w:style w:type="paragraph" w:customStyle="1" w:styleId="Formula">
    <w:name w:val="Formula"/>
    <w:basedOn w:val="Normal"/>
    <w:next w:val="Normal"/>
    <w:autoRedefine/>
    <w:rsid w:val="00490D86"/>
    <w:pPr>
      <w:tabs>
        <w:tab w:val="right" w:pos="4621"/>
      </w:tabs>
      <w:jc w:val="left"/>
    </w:pPr>
  </w:style>
  <w:style w:type="paragraph" w:customStyle="1" w:styleId="Tablecelltext">
    <w:name w:val="Table cell text"/>
    <w:basedOn w:val="Normal"/>
    <w:rsid w:val="00490D86"/>
    <w:pPr>
      <w:jc w:val="center"/>
    </w:pPr>
  </w:style>
  <w:style w:type="paragraph" w:customStyle="1" w:styleId="Listdash">
    <w:name w:val="List dash"/>
    <w:basedOn w:val="Listnumbers"/>
    <w:autoRedefine/>
    <w:rsid w:val="00490D86"/>
    <w:pPr>
      <w:numPr>
        <w:numId w:val="2"/>
      </w:numPr>
      <w:tabs>
        <w:tab w:val="clear" w:pos="717"/>
      </w:tabs>
      <w:ind w:left="697" w:hanging="340"/>
    </w:pPr>
  </w:style>
  <w:style w:type="paragraph" w:customStyle="1" w:styleId="Listletters">
    <w:name w:val="List letters"/>
    <w:basedOn w:val="Normal"/>
    <w:rsid w:val="00490D86"/>
    <w:pPr>
      <w:numPr>
        <w:numId w:val="4"/>
      </w:numPr>
      <w:tabs>
        <w:tab w:val="clear" w:pos="1134"/>
      </w:tabs>
    </w:pPr>
  </w:style>
  <w:style w:type="paragraph" w:customStyle="1" w:styleId="Tablefootnote">
    <w:name w:val="Table footnote"/>
    <w:basedOn w:val="Normal"/>
    <w:rsid w:val="00490D86"/>
  </w:style>
  <w:style w:type="paragraph" w:customStyle="1" w:styleId="ListBullet1">
    <w:name w:val="List Bullet1"/>
    <w:basedOn w:val="Normal"/>
    <w:autoRedefine/>
    <w:rsid w:val="00490D86"/>
    <w:pPr>
      <w:numPr>
        <w:numId w:val="5"/>
      </w:numPr>
      <w:tabs>
        <w:tab w:val="clear" w:pos="360"/>
        <w:tab w:val="clear" w:pos="1134"/>
      </w:tabs>
      <w:ind w:left="697" w:hanging="340"/>
    </w:pPr>
    <w:rPr>
      <w:color w:val="000000"/>
    </w:rPr>
  </w:style>
  <w:style w:type="paragraph" w:customStyle="1" w:styleId="Keywords">
    <w:name w:val="Keywords"/>
    <w:basedOn w:val="Normal"/>
    <w:autoRedefine/>
    <w:rsid w:val="00490D86"/>
    <w:pPr>
      <w:ind w:left="1276" w:hanging="1276"/>
    </w:pPr>
  </w:style>
  <w:style w:type="paragraph" w:customStyle="1" w:styleId="Abstracttitle">
    <w:name w:val="Abstract title"/>
    <w:basedOn w:val="Normal"/>
    <w:autoRedefine/>
    <w:rsid w:val="00490D86"/>
    <w:rPr>
      <w:b/>
      <w:caps/>
    </w:rPr>
  </w:style>
  <w:style w:type="paragraph" w:customStyle="1" w:styleId="Abstracttext">
    <w:name w:val="Abstract text"/>
    <w:basedOn w:val="Normal"/>
    <w:autoRedefine/>
    <w:rsid w:val="007257EE"/>
  </w:style>
  <w:style w:type="paragraph" w:customStyle="1" w:styleId="FigTablecaptionlongerthan1line">
    <w:name w:val="Fig./Table caption longer than 1 line"/>
    <w:basedOn w:val="Normal"/>
    <w:autoRedefine/>
    <w:rsid w:val="00490D86"/>
    <w:pPr>
      <w:tabs>
        <w:tab w:val="left" w:pos="822"/>
      </w:tabs>
      <w:ind w:left="822" w:hanging="822"/>
    </w:pPr>
  </w:style>
  <w:style w:type="paragraph" w:customStyle="1" w:styleId="FigTablecaptionwithoneline">
    <w:name w:val="Fig./Table caption with one line"/>
    <w:basedOn w:val="FigTablecaptionlongerthan1line"/>
    <w:autoRedefine/>
    <w:rsid w:val="005F124E"/>
    <w:pPr>
      <w:spacing w:before="60" w:after="60" w:line="276" w:lineRule="auto"/>
      <w:ind w:left="0" w:firstLine="0"/>
      <w:jc w:val="center"/>
    </w:pPr>
  </w:style>
  <w:style w:type="paragraph" w:customStyle="1" w:styleId="Heading1morethanoneline">
    <w:name w:val="Heading 1 more than one line"/>
    <w:basedOn w:val="Heading1"/>
    <w:autoRedefine/>
    <w:rsid w:val="00490D86"/>
    <w:pPr>
      <w:tabs>
        <w:tab w:val="clear" w:pos="284"/>
        <w:tab w:val="clear" w:pos="360"/>
        <w:tab w:val="left" w:pos="340"/>
      </w:tabs>
      <w:ind w:left="340" w:hanging="340"/>
      <w:jc w:val="both"/>
    </w:pPr>
  </w:style>
  <w:style w:type="paragraph" w:customStyle="1" w:styleId="Appendixtitlemorethanoneline">
    <w:name w:val="Appendix title more than one line"/>
    <w:autoRedefine/>
    <w:rsid w:val="00490D86"/>
    <w:pPr>
      <w:keepNext/>
      <w:keepLines/>
      <w:widowControl w:val="0"/>
      <w:tabs>
        <w:tab w:val="left" w:pos="1276"/>
      </w:tabs>
      <w:suppressAutoHyphens/>
      <w:spacing w:after="180"/>
      <w:ind w:left="1276" w:hanging="1276"/>
      <w:jc w:val="both"/>
    </w:pPr>
    <w:rPr>
      <w:rFonts w:ascii="Times New Roman" w:hAnsi="Times New Roman"/>
      <w:b/>
      <w:caps/>
      <w:sz w:val="18"/>
      <w:lang w:val="en-GB" w:bidi="ar-SA"/>
    </w:rPr>
  </w:style>
  <w:style w:type="paragraph" w:customStyle="1" w:styleId="ISPRSCOMaffiliation">
    <w:name w:val="ISPRS_COM_affiliation"/>
    <w:basedOn w:val="Author"/>
    <w:autoRedefine/>
    <w:rsid w:val="00FC2AF6"/>
    <w:pPr>
      <w:jc w:val="left"/>
    </w:pPr>
    <w:rPr>
      <w:b/>
    </w:rPr>
  </w:style>
  <w:style w:type="character" w:styleId="FollowedHyperlink">
    <w:name w:val="FollowedHyperlink"/>
    <w:semiHidden/>
    <w:rsid w:val="00490D86"/>
    <w:rPr>
      <w:color w:val="800080"/>
      <w:u w:val="single"/>
    </w:rPr>
  </w:style>
  <w:style w:type="paragraph" w:styleId="BodyText3">
    <w:name w:val="Body Text 3"/>
    <w:basedOn w:val="Normal"/>
    <w:semiHidden/>
    <w:rsid w:val="00490D86"/>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paragraph" w:styleId="BalloonText">
    <w:name w:val="Balloon Text"/>
    <w:basedOn w:val="Normal"/>
    <w:semiHidden/>
    <w:rsid w:val="00604320"/>
    <w:rPr>
      <w:rFonts w:ascii="Tahoma" w:hAnsi="Tahoma" w:cs="Tahoma"/>
      <w:sz w:val="16"/>
      <w:szCs w:val="16"/>
    </w:rPr>
  </w:style>
  <w:style w:type="character" w:styleId="CommentReference">
    <w:name w:val="annotation reference"/>
    <w:uiPriority w:val="99"/>
    <w:semiHidden/>
    <w:unhideWhenUsed/>
    <w:rsid w:val="0052453B"/>
    <w:rPr>
      <w:sz w:val="16"/>
      <w:szCs w:val="16"/>
    </w:rPr>
  </w:style>
  <w:style w:type="paragraph" w:styleId="CommentText">
    <w:name w:val="annotation text"/>
    <w:basedOn w:val="Normal"/>
    <w:link w:val="CommentTextChar"/>
    <w:uiPriority w:val="99"/>
    <w:semiHidden/>
    <w:unhideWhenUsed/>
    <w:rsid w:val="0052453B"/>
    <w:rPr>
      <w:sz w:val="20"/>
    </w:rPr>
  </w:style>
  <w:style w:type="character" w:customStyle="1" w:styleId="CommentTextChar">
    <w:name w:val="Comment Text Char"/>
    <w:link w:val="CommentText"/>
    <w:uiPriority w:val="99"/>
    <w:semiHidden/>
    <w:rsid w:val="0052453B"/>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52453B"/>
    <w:rPr>
      <w:b/>
      <w:bCs/>
    </w:rPr>
  </w:style>
  <w:style w:type="character" w:customStyle="1" w:styleId="CommentSubjectChar">
    <w:name w:val="Comment Subject Char"/>
    <w:link w:val="CommentSubject"/>
    <w:uiPriority w:val="99"/>
    <w:semiHidden/>
    <w:rsid w:val="0052453B"/>
    <w:rPr>
      <w:rFonts w:ascii="Times New Roman" w:hAnsi="Times New Roman"/>
      <w:b/>
      <w:bCs/>
      <w:lang w:val="en-GB" w:eastAsia="en-US"/>
    </w:rPr>
  </w:style>
  <w:style w:type="paragraph" w:styleId="Title">
    <w:name w:val="Title"/>
    <w:basedOn w:val="Normal"/>
    <w:next w:val="Normal"/>
    <w:link w:val="TitleChar"/>
    <w:uiPriority w:val="10"/>
    <w:qFormat/>
    <w:rsid w:val="0000784F"/>
    <w:pPr>
      <w:jc w:val="center"/>
      <w:outlineLvl w:val="0"/>
    </w:pPr>
    <w:rPr>
      <w:b/>
      <w:bCs/>
      <w:kern w:val="28"/>
      <w:sz w:val="24"/>
      <w:szCs w:val="32"/>
    </w:rPr>
  </w:style>
  <w:style w:type="character" w:customStyle="1" w:styleId="TitleChar">
    <w:name w:val="Title Char"/>
    <w:link w:val="Title"/>
    <w:uiPriority w:val="10"/>
    <w:rsid w:val="0000784F"/>
    <w:rPr>
      <w:rFonts w:ascii="Times New Roman" w:eastAsia="Times New Roman" w:hAnsi="Times New Roman" w:cs="Times New Roman"/>
      <w:b/>
      <w:bCs/>
      <w:kern w:val="28"/>
      <w:sz w:val="24"/>
      <w:szCs w:val="32"/>
      <w:lang w:val="en-GB" w:eastAsia="en-US"/>
    </w:rPr>
  </w:style>
  <w:style w:type="paragraph" w:styleId="NormalWeb">
    <w:name w:val="Normal (Web)"/>
    <w:basedOn w:val="Normal"/>
    <w:uiPriority w:val="99"/>
    <w:unhideWhenUsed/>
    <w:rsid w:val="008B2AAF"/>
    <w:pPr>
      <w:tabs>
        <w:tab w:val="clear" w:pos="1134"/>
      </w:tabs>
      <w:suppressAutoHyphens w:val="0"/>
      <w:spacing w:before="100" w:beforeAutospacing="1" w:after="100" w:afterAutospacing="1"/>
      <w:jc w:val="left"/>
    </w:pPr>
    <w:rPr>
      <w:sz w:val="24"/>
      <w:szCs w:val="24"/>
      <w:lang w:val="de-DE" w:eastAsia="de-DE"/>
    </w:rPr>
  </w:style>
  <w:style w:type="character" w:styleId="Strong">
    <w:name w:val="Strong"/>
    <w:uiPriority w:val="22"/>
    <w:qFormat/>
    <w:rsid w:val="008B2AAF"/>
    <w:rPr>
      <w:b/>
      <w:bCs/>
    </w:rPr>
  </w:style>
  <w:style w:type="paragraph" w:customStyle="1" w:styleId="Standard1">
    <w:name w:val="Standard1"/>
    <w:rsid w:val="00117D73"/>
    <w:pPr>
      <w:tabs>
        <w:tab w:val="left" w:pos="1134"/>
      </w:tabs>
      <w:suppressAutoHyphens/>
      <w:autoSpaceDN w:val="0"/>
      <w:jc w:val="both"/>
      <w:textAlignment w:val="baseline"/>
    </w:pPr>
    <w:rPr>
      <w:rFonts w:ascii="Times New Roman" w:hAnsi="Times New Roman"/>
      <w:kern w:val="3"/>
      <w:sz w:val="18"/>
      <w:lang w:val="en-GB" w:eastAsia="zh-CN" w:bidi="ar-SA"/>
    </w:rPr>
  </w:style>
  <w:style w:type="character" w:customStyle="1" w:styleId="Absatz-Standardschriftart1">
    <w:name w:val="Absatz-Standardschriftart1"/>
    <w:rsid w:val="00117D73"/>
  </w:style>
  <w:style w:type="numbering" w:customStyle="1" w:styleId="WWOutlineListStyle3">
    <w:name w:val="WW_OutlineListStyle_3"/>
    <w:basedOn w:val="NoList"/>
    <w:rsid w:val="00117D73"/>
    <w:pPr>
      <w:numPr>
        <w:numId w:val="6"/>
      </w:numPr>
    </w:pPr>
  </w:style>
  <w:style w:type="character" w:customStyle="1" w:styleId="UnresolvedMention1">
    <w:name w:val="Unresolved Mention1"/>
    <w:uiPriority w:val="99"/>
    <w:semiHidden/>
    <w:unhideWhenUsed/>
    <w:rsid w:val="00BE5481"/>
    <w:rPr>
      <w:color w:val="808080"/>
      <w:shd w:val="clear" w:color="auto" w:fill="E6E6E6"/>
    </w:rPr>
  </w:style>
  <w:style w:type="paragraph" w:styleId="DocumentMap">
    <w:name w:val="Document Map"/>
    <w:basedOn w:val="Normal"/>
    <w:link w:val="DocumentMapChar"/>
    <w:uiPriority w:val="99"/>
    <w:semiHidden/>
    <w:unhideWhenUsed/>
    <w:rsid w:val="00661F27"/>
    <w:rPr>
      <w:rFonts w:ascii="Tahoma" w:hAnsi="Tahoma" w:cs="Tahoma"/>
      <w:sz w:val="16"/>
      <w:szCs w:val="16"/>
    </w:rPr>
  </w:style>
  <w:style w:type="character" w:customStyle="1" w:styleId="DocumentMapChar">
    <w:name w:val="Document Map Char"/>
    <w:basedOn w:val="DefaultParagraphFont"/>
    <w:link w:val="DocumentMap"/>
    <w:uiPriority w:val="99"/>
    <w:semiHidden/>
    <w:rsid w:val="00661F27"/>
    <w:rPr>
      <w:rFonts w:ascii="Tahoma" w:hAnsi="Tahoma" w:cs="Tahoma"/>
      <w:sz w:val="16"/>
      <w:szCs w:val="16"/>
      <w:lang w:val="en-GB"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194/isprs-annals-IV-1-W1-215-20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guidelines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6B142-129D-4384-8DD8-3A24C7C1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guidelines_template</Template>
  <TotalTime>0</TotalTime>
  <Pages>3</Pages>
  <Words>1381</Words>
  <Characters>7873</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ISPRS Paper</vt:lpstr>
      <vt:lpstr>ISPRS Paper Guideliens</vt:lpstr>
    </vt:vector>
  </TitlesOfParts>
  <Company/>
  <LinksUpToDate>false</LinksUpToDate>
  <CharactersWithSpaces>9236</CharactersWithSpaces>
  <SharedDoc>false</SharedDoc>
  <HLinks>
    <vt:vector size="18" baseType="variant">
      <vt:variant>
        <vt:i4>6422651</vt:i4>
      </vt:variant>
      <vt:variant>
        <vt:i4>9</vt:i4>
      </vt:variant>
      <vt:variant>
        <vt:i4>0</vt:i4>
      </vt:variant>
      <vt:variant>
        <vt:i4>5</vt:i4>
      </vt:variant>
      <vt:variant>
        <vt:lpwstr>http://dx.doi.org/10.5194/isprs-annals-IV-1-W1-215-2017</vt:lpwstr>
      </vt:variant>
      <vt:variant>
        <vt:lpwstr/>
      </vt:variant>
      <vt:variant>
        <vt:i4>8061013</vt:i4>
      </vt:variant>
      <vt:variant>
        <vt:i4>3</vt:i4>
      </vt:variant>
      <vt:variant>
        <vt:i4>0</vt:i4>
      </vt:variant>
      <vt:variant>
        <vt:i4>5</vt:i4>
      </vt:variant>
      <vt:variant>
        <vt:lpwstr>mailto:karunakc@gmail.com</vt:lpwstr>
      </vt:variant>
      <vt:variant>
        <vt:lpwstr/>
      </vt:variant>
      <vt:variant>
        <vt:i4>6684751</vt:i4>
      </vt:variant>
      <vt:variant>
        <vt:i4>0</vt:i4>
      </vt:variant>
      <vt:variant>
        <vt:i4>0</vt:i4>
      </vt:variant>
      <vt:variant>
        <vt:i4>5</vt:i4>
      </vt:variant>
      <vt:variant>
        <vt:lpwstr>mailto:bikashkumarkarna@gmail.com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ISPRS Paper</dc:title>
  <dc:creator>sanjeevan shrestha (m2016444)</dc:creator>
  <cp:lastModifiedBy>DELL</cp:lastModifiedBy>
  <cp:revision>2</cp:revision>
  <cp:lastPrinted>2018-11-01T06:06:00Z</cp:lastPrinted>
  <dcterms:created xsi:type="dcterms:W3CDTF">2025-08-05T09:40:00Z</dcterms:created>
  <dcterms:modified xsi:type="dcterms:W3CDTF">2025-08-05T09:40:00Z</dcterms:modified>
</cp:coreProperties>
</file>